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F8" w:rsidRPr="0023546D" w:rsidRDefault="003857F8" w:rsidP="007F7EF4">
      <w:pPr>
        <w:rPr>
          <w:rFonts w:ascii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</w:rPr>
      </w:pPr>
    </w:p>
    <w:p w:rsidR="003857F8" w:rsidRPr="0023546D" w:rsidRDefault="003857F8" w:rsidP="007F7EF4">
      <w:pPr>
        <w:jc w:val="center"/>
        <w:rPr>
          <w:rFonts w:ascii="宋体"/>
          <w:b/>
          <w:bCs/>
          <w:sz w:val="52"/>
          <w:szCs w:val="52"/>
        </w:rPr>
      </w:pPr>
      <w:r w:rsidRPr="0023546D">
        <w:rPr>
          <w:rFonts w:ascii="宋体" w:hAnsi="宋体" w:cs="宋体" w:hint="eastAsia"/>
          <w:b/>
          <w:bCs/>
          <w:sz w:val="52"/>
          <w:szCs w:val="52"/>
        </w:rPr>
        <w:t>中国高等教育学会</w:t>
      </w:r>
    </w:p>
    <w:p w:rsidR="003857F8" w:rsidRPr="0023546D" w:rsidRDefault="003857F8" w:rsidP="007F7EF4">
      <w:pPr>
        <w:jc w:val="center"/>
        <w:rPr>
          <w:rFonts w:ascii="宋体"/>
          <w:b/>
          <w:bCs/>
          <w:sz w:val="52"/>
          <w:szCs w:val="52"/>
        </w:rPr>
      </w:pPr>
      <w:r w:rsidRPr="0023546D">
        <w:rPr>
          <w:rFonts w:ascii="宋体" w:hAnsi="宋体" w:cs="宋体" w:hint="eastAsia"/>
          <w:b/>
          <w:bCs/>
          <w:sz w:val="52"/>
          <w:szCs w:val="52"/>
        </w:rPr>
        <w:t>“十三五”高等教育科学研究规划课题</w:t>
      </w:r>
    </w:p>
    <w:p w:rsidR="003857F8" w:rsidRPr="0023546D" w:rsidRDefault="003857F8" w:rsidP="007F7EF4">
      <w:pPr>
        <w:jc w:val="center"/>
        <w:rPr>
          <w:rFonts w:ascii="宋体"/>
          <w:b/>
          <w:bCs/>
          <w:sz w:val="52"/>
          <w:szCs w:val="52"/>
        </w:rPr>
      </w:pPr>
      <w:r w:rsidRPr="0023546D">
        <w:rPr>
          <w:rFonts w:ascii="宋体" w:hAnsi="宋体" w:cs="宋体" w:hint="eastAsia"/>
          <w:b/>
          <w:bCs/>
          <w:sz w:val="52"/>
          <w:szCs w:val="52"/>
        </w:rPr>
        <w:t>立项申报书</w:t>
      </w:r>
    </w:p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</w:rPr>
      </w:pPr>
      <w:r w:rsidRPr="0023546D">
        <w:rPr>
          <w:rFonts w:ascii="宋体" w:hAnsi="宋体" w:cs="宋体" w:hint="eastAsia"/>
          <w:sz w:val="32"/>
          <w:szCs w:val="32"/>
        </w:rPr>
        <w:t>批准编号</w:t>
      </w:r>
      <w:r w:rsidRPr="0023546D">
        <w:rPr>
          <w:rFonts w:ascii="宋体" w:hAnsi="宋体" w:cs="宋体"/>
          <w:sz w:val="32"/>
          <w:szCs w:val="32"/>
        </w:rPr>
        <w:t>: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</w:t>
      </w:r>
      <w:r w:rsidRPr="0023546D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  <w:u w:val="single"/>
        </w:rPr>
      </w:pPr>
      <w:r w:rsidRPr="0023546D">
        <w:rPr>
          <w:rFonts w:ascii="宋体" w:hAnsi="宋体" w:cs="宋体" w:hint="eastAsia"/>
          <w:sz w:val="32"/>
          <w:szCs w:val="32"/>
        </w:rPr>
        <w:t>课题名称</w:t>
      </w:r>
      <w:r w:rsidRPr="0023546D">
        <w:rPr>
          <w:rFonts w:ascii="宋体" w:hAnsi="宋体" w:cs="宋体"/>
          <w:sz w:val="32"/>
          <w:szCs w:val="32"/>
        </w:rPr>
        <w:t>: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</w:t>
      </w:r>
      <w:r w:rsidRPr="0023546D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  <w:u w:val="single"/>
        </w:rPr>
      </w:pPr>
      <w:r w:rsidRPr="0023546D">
        <w:rPr>
          <w:rFonts w:ascii="宋体" w:hAnsi="宋体" w:cs="宋体" w:hint="eastAsia"/>
          <w:sz w:val="32"/>
          <w:szCs w:val="32"/>
        </w:rPr>
        <w:t>指南领域名称：</w:t>
      </w:r>
      <w:r w:rsidRPr="0023546D">
        <w:rPr>
          <w:rFonts w:ascii="宋体" w:hAnsi="宋体" w:cs="宋体" w:hint="eastAsia"/>
          <w:u w:val="single"/>
        </w:rPr>
        <w:t>（非指南领域可用适当文字表述）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  <w:u w:val="single"/>
        </w:rPr>
      </w:pPr>
      <w:r w:rsidRPr="0023546D">
        <w:rPr>
          <w:rFonts w:ascii="宋体" w:hAnsi="宋体" w:cs="宋体" w:hint="eastAsia"/>
          <w:sz w:val="32"/>
          <w:szCs w:val="32"/>
        </w:rPr>
        <w:t>课题负责人</w:t>
      </w:r>
      <w:r w:rsidRPr="0023546D">
        <w:rPr>
          <w:rFonts w:ascii="宋体" w:hAnsi="宋体" w:cs="宋体"/>
          <w:sz w:val="32"/>
          <w:szCs w:val="32"/>
        </w:rPr>
        <w:t>: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cs="宋体" w:hint="eastAsia"/>
          <w:sz w:val="32"/>
          <w:szCs w:val="32"/>
        </w:rPr>
        <w:t>联系方式</w:t>
      </w:r>
      <w:r w:rsidRPr="0023546D">
        <w:rPr>
          <w:rFonts w:ascii="宋体" w:hAnsi="宋体" w:cs="宋体"/>
          <w:sz w:val="32"/>
          <w:szCs w:val="32"/>
        </w:rPr>
        <w:t>: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</w:t>
      </w:r>
      <w:r w:rsidRPr="0023546D">
        <w:rPr>
          <w:rFonts w:ascii="宋体" w:hAnsi="宋体" w:cs="宋体" w:hint="eastAsia"/>
          <w:sz w:val="32"/>
          <w:szCs w:val="32"/>
        </w:rPr>
        <w:t>单位：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  <w:u w:val="single"/>
        </w:rPr>
        <w:t>广州医科大学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          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28"/>
          <w:szCs w:val="28"/>
          <w:u w:val="single"/>
        </w:rPr>
      </w:pPr>
      <w:r w:rsidRPr="0023546D">
        <w:rPr>
          <w:rFonts w:ascii="宋体" w:hAnsi="宋体" w:cs="宋体" w:hint="eastAsia"/>
          <w:sz w:val="32"/>
          <w:szCs w:val="32"/>
        </w:rPr>
        <w:t>申报日期</w:t>
      </w:r>
      <w:r w:rsidRPr="0023546D">
        <w:rPr>
          <w:rFonts w:ascii="宋体" w:hAnsi="宋体" w:cs="宋体"/>
          <w:sz w:val="32"/>
          <w:szCs w:val="32"/>
        </w:rPr>
        <w:t>:</w:t>
      </w:r>
      <w:r w:rsidRPr="0023546D">
        <w:rPr>
          <w:rFonts w:ascii="宋体" w:hAnsi="宋体" w:cs="宋体"/>
          <w:sz w:val="32"/>
          <w:szCs w:val="32"/>
          <w:u w:val="single"/>
        </w:rPr>
        <w:t xml:space="preserve">    </w:t>
      </w:r>
      <w:r w:rsidRPr="0023546D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23546D">
        <w:rPr>
          <w:rFonts w:ascii="华文楷体" w:eastAsia="华文楷体" w:hAnsi="华文楷体" w:cs="华文楷体"/>
          <w:sz w:val="28"/>
          <w:szCs w:val="28"/>
          <w:u w:val="single"/>
        </w:rPr>
        <w:t xml:space="preserve">                 </w:t>
      </w:r>
      <w:r w:rsidRPr="0023546D">
        <w:rPr>
          <w:rFonts w:ascii="宋体" w:hAnsi="宋体" w:cs="宋体"/>
          <w:sz w:val="28"/>
          <w:szCs w:val="28"/>
          <w:u w:val="single"/>
        </w:rPr>
        <w:t xml:space="preserve">                             </w:t>
      </w:r>
    </w:p>
    <w:p w:rsidR="003857F8" w:rsidRPr="0023546D" w:rsidRDefault="003857F8" w:rsidP="008B6097">
      <w:pPr>
        <w:ind w:firstLineChars="200" w:firstLine="31680"/>
        <w:rPr>
          <w:rFonts w:ascii="宋体"/>
          <w:sz w:val="28"/>
          <w:szCs w:val="28"/>
          <w:u w:val="single"/>
        </w:rPr>
      </w:pPr>
    </w:p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/>
    <w:p w:rsidR="003857F8" w:rsidRPr="0023546D" w:rsidRDefault="003857F8" w:rsidP="007F7EF4">
      <w:pPr>
        <w:rPr>
          <w:sz w:val="32"/>
          <w:szCs w:val="32"/>
        </w:rPr>
      </w:pPr>
    </w:p>
    <w:p w:rsidR="003857F8" w:rsidRPr="0023546D" w:rsidRDefault="003857F8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cs="宋体" w:hint="eastAsia"/>
          <w:b/>
          <w:bCs/>
          <w:sz w:val="32"/>
          <w:szCs w:val="32"/>
        </w:rPr>
        <w:t>中国高等教育学会</w:t>
      </w:r>
    </w:p>
    <w:p w:rsidR="003857F8" w:rsidRPr="0023546D" w:rsidRDefault="003857F8" w:rsidP="007F7EF4">
      <w:pPr>
        <w:jc w:val="center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cs="宋体"/>
          <w:b/>
          <w:bCs/>
          <w:sz w:val="32"/>
          <w:szCs w:val="32"/>
        </w:rPr>
        <w:t>2016</w:t>
      </w:r>
      <w:r w:rsidRPr="0023546D">
        <w:rPr>
          <w:rFonts w:ascii="宋体" w:hAnsi="宋体" w:cs="宋体" w:hint="eastAsia"/>
          <w:b/>
          <w:bCs/>
          <w:sz w:val="32"/>
          <w:szCs w:val="32"/>
        </w:rPr>
        <w:t>年</w:t>
      </w:r>
      <w:r w:rsidRPr="0023546D">
        <w:rPr>
          <w:rFonts w:ascii="宋体" w:hAnsi="宋体" w:cs="宋体"/>
          <w:b/>
          <w:bCs/>
          <w:sz w:val="32"/>
          <w:szCs w:val="32"/>
        </w:rPr>
        <w:t>3</w:t>
      </w:r>
      <w:r w:rsidRPr="0023546D">
        <w:rPr>
          <w:rFonts w:ascii="宋体" w:hAnsi="宋体" w:cs="宋体" w:hint="eastAsia"/>
          <w:b/>
          <w:bCs/>
          <w:sz w:val="32"/>
          <w:szCs w:val="32"/>
        </w:rPr>
        <w:t>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1620"/>
      </w:tblGrid>
      <w:tr w:rsidR="003857F8" w:rsidRPr="0023546D">
        <w:trPr>
          <w:trHeight w:val="603"/>
        </w:trPr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57F8" w:rsidRPr="0023546D" w:rsidRDefault="003857F8" w:rsidP="003857F8">
            <w:pPr>
              <w:ind w:rightChars="42" w:right="31680"/>
            </w:pPr>
            <w:r w:rsidRPr="0023546D">
              <w:rPr>
                <w:rFonts w:cs="宋体" w:hint="eastAsia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3857F8" w:rsidRPr="0023546D" w:rsidRDefault="003857F8" w:rsidP="00581CA4"/>
        </w:tc>
      </w:tr>
    </w:tbl>
    <w:p w:rsidR="003857F8" w:rsidRPr="0023546D" w:rsidRDefault="003857F8" w:rsidP="007F7EF4">
      <w:pPr>
        <w:rPr>
          <w:rFonts w:ascii="宋体"/>
          <w:b/>
          <w:bCs/>
          <w:sz w:val="32"/>
          <w:szCs w:val="32"/>
        </w:rPr>
      </w:pPr>
    </w:p>
    <w:p w:rsidR="003857F8" w:rsidRPr="0023546D" w:rsidRDefault="003857F8" w:rsidP="007F7EF4">
      <w:pPr>
        <w:rPr>
          <w:rFonts w:ascii="宋体"/>
          <w:b/>
          <w:bCs/>
          <w:sz w:val="32"/>
          <w:szCs w:val="32"/>
        </w:rPr>
        <w:sectPr w:rsidR="003857F8" w:rsidRPr="0023546D">
          <w:footerReference w:type="default" r:id="rId6"/>
          <w:footerReference w:type="first" r:id="rId7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3857F8" w:rsidRPr="0023546D" w:rsidRDefault="003857F8" w:rsidP="007F7EF4">
      <w:pPr>
        <w:rPr>
          <w:rFonts w:ascii="宋体"/>
          <w:b/>
          <w:bCs/>
          <w:sz w:val="32"/>
          <w:szCs w:val="32"/>
        </w:rPr>
      </w:pPr>
    </w:p>
    <w:p w:rsidR="003857F8" w:rsidRPr="0023546D" w:rsidRDefault="003857F8" w:rsidP="007F7EF4">
      <w:pPr>
        <w:rPr>
          <w:rFonts w:ascii="宋体"/>
          <w:b/>
          <w:bCs/>
          <w:sz w:val="32"/>
          <w:szCs w:val="32"/>
        </w:rPr>
      </w:pPr>
    </w:p>
    <w:p w:rsidR="003857F8" w:rsidRPr="0023546D" w:rsidRDefault="003857F8" w:rsidP="007F7EF4">
      <w:pPr>
        <w:jc w:val="center"/>
        <w:outlineLvl w:val="0"/>
        <w:rPr>
          <w:rFonts w:ascii="宋体"/>
          <w:b/>
          <w:bCs/>
          <w:sz w:val="36"/>
          <w:szCs w:val="36"/>
        </w:rPr>
      </w:pPr>
      <w:r w:rsidRPr="0023546D">
        <w:rPr>
          <w:rFonts w:ascii="宋体" w:hAnsi="宋体" w:cs="宋体" w:hint="eastAsia"/>
          <w:b/>
          <w:bCs/>
          <w:sz w:val="36"/>
          <w:szCs w:val="36"/>
        </w:rPr>
        <w:t>说</w:t>
      </w:r>
      <w:r w:rsidRPr="0023546D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23546D">
        <w:rPr>
          <w:rFonts w:ascii="宋体" w:hAnsi="宋体" w:cs="宋体" w:hint="eastAsia"/>
          <w:b/>
          <w:bCs/>
          <w:sz w:val="36"/>
          <w:szCs w:val="36"/>
        </w:rPr>
        <w:t>明</w:t>
      </w:r>
    </w:p>
    <w:p w:rsidR="003857F8" w:rsidRPr="0023546D" w:rsidRDefault="003857F8" w:rsidP="007F7EF4">
      <w:pPr>
        <w:rPr>
          <w:rFonts w:ascii="宋体"/>
          <w:b/>
          <w:bCs/>
          <w:sz w:val="32"/>
          <w:szCs w:val="32"/>
        </w:rPr>
      </w:pP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一、本申报书所列各项内容均须实事求是，认真填写，表达明确严谨。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二、申报人不必填写封面的“批准编号”。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三、对研究内容、研究方法、预期成果及意义的填写，应简明扼要。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四、有关外文缩写，须注明完整词序及中文含义。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五、本申报书为大十六开本（</w:t>
      </w:r>
      <w:r w:rsidRPr="0023546D">
        <w:rPr>
          <w:rFonts w:ascii="仿宋_GB2312" w:eastAsia="仿宋_GB2312" w:hAnsi="宋体" w:cs="仿宋_GB2312"/>
          <w:sz w:val="32"/>
          <w:szCs w:val="32"/>
        </w:rPr>
        <w:t>A4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），左侧装订成册。可自行复印，但格式、内容、大小均须与原件一致。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六、邮寄地址：北京市海淀区文慧园北路</w:t>
      </w:r>
      <w:r w:rsidRPr="0023546D">
        <w:rPr>
          <w:rFonts w:ascii="仿宋_GB2312" w:eastAsia="仿宋_GB2312" w:hAnsi="宋体" w:cs="仿宋_GB2312"/>
          <w:sz w:val="32"/>
          <w:szCs w:val="32"/>
        </w:rPr>
        <w:t>10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号，中教仪楼</w:t>
      </w:r>
      <w:r w:rsidRPr="0023546D">
        <w:rPr>
          <w:rFonts w:ascii="仿宋_GB2312" w:eastAsia="仿宋_GB2312" w:hAnsi="宋体" w:cs="仿宋_GB2312"/>
          <w:sz w:val="32"/>
          <w:szCs w:val="32"/>
        </w:rPr>
        <w:t>401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室，中国高等教育学会学术部</w:t>
      </w:r>
      <w:r w:rsidRPr="0023546D">
        <w:rPr>
          <w:rFonts w:ascii="仿宋_GB2312" w:eastAsia="仿宋_GB2312" w:hAnsi="宋体" w:cs="仿宋_GB2312"/>
          <w:sz w:val="32"/>
          <w:szCs w:val="32"/>
        </w:rPr>
        <w:t xml:space="preserve">    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邮编：</w:t>
      </w:r>
      <w:r w:rsidRPr="0023546D">
        <w:rPr>
          <w:rFonts w:ascii="仿宋_GB2312" w:eastAsia="仿宋_GB2312" w:hAnsi="宋体" w:cs="仿宋_GB2312"/>
          <w:sz w:val="32"/>
          <w:szCs w:val="32"/>
        </w:rPr>
        <w:t xml:space="preserve">100082                  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联系人：高晓杰</w:t>
      </w:r>
      <w:r w:rsidRPr="0023546D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赵强</w:t>
      </w:r>
      <w:r w:rsidRPr="0023546D">
        <w:rPr>
          <w:rFonts w:ascii="仿宋_GB2312" w:eastAsia="仿宋_GB2312" w:hAnsi="宋体" w:cs="仿宋_GB2312"/>
          <w:sz w:val="32"/>
          <w:szCs w:val="32"/>
        </w:rPr>
        <w:t xml:space="preserve">   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23546D">
        <w:rPr>
          <w:rFonts w:ascii="仿宋_GB2312" w:eastAsia="仿宋_GB2312" w:hAnsi="宋体" w:cs="仿宋_GB2312"/>
          <w:sz w:val="32"/>
          <w:szCs w:val="32"/>
        </w:rPr>
        <w:t xml:space="preserve">Email: xueshubu2@moe.edu.cn    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电话：（</w:t>
      </w:r>
      <w:r w:rsidRPr="0023546D">
        <w:rPr>
          <w:rFonts w:ascii="仿宋_GB2312" w:eastAsia="仿宋_GB2312" w:hAnsi="宋体" w:cs="仿宋_GB2312"/>
          <w:sz w:val="32"/>
          <w:szCs w:val="32"/>
        </w:rPr>
        <w:t>010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23546D">
        <w:rPr>
          <w:rFonts w:ascii="仿宋_GB2312" w:eastAsia="仿宋_GB2312" w:hAnsi="宋体" w:cs="仿宋_GB2312"/>
          <w:sz w:val="32"/>
          <w:szCs w:val="32"/>
        </w:rPr>
        <w:t>59893296/0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（传真）</w:t>
      </w: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3857F8" w:rsidRPr="0023546D" w:rsidRDefault="003857F8" w:rsidP="008B6097">
      <w:pPr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3857F8" w:rsidRPr="0023546D" w:rsidRDefault="003857F8" w:rsidP="008B6097">
      <w:pPr>
        <w:ind w:firstLineChars="200" w:firstLine="3168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cs="仿宋_GB2312" w:hint="eastAsia"/>
          <w:sz w:val="32"/>
          <w:szCs w:val="32"/>
        </w:rPr>
        <w:t>中国高等教育学会</w:t>
      </w:r>
    </w:p>
    <w:p w:rsidR="003857F8" w:rsidRPr="0023546D" w:rsidRDefault="003857F8" w:rsidP="008B6097">
      <w:pPr>
        <w:ind w:right="320" w:firstLineChars="200" w:firstLine="31680"/>
        <w:jc w:val="right"/>
        <w:rPr>
          <w:rFonts w:ascii="仿宋_GB2312" w:eastAsia="仿宋_GB2312" w:hAnsi="宋体"/>
          <w:sz w:val="32"/>
          <w:szCs w:val="32"/>
        </w:rPr>
        <w:sectPr w:rsidR="003857F8" w:rsidRPr="0023546D" w:rsidSect="003B5487"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 w:cs="仿宋_GB2312"/>
          <w:sz w:val="32"/>
          <w:szCs w:val="32"/>
        </w:rPr>
        <w:t>2016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23546D">
        <w:rPr>
          <w:rFonts w:ascii="仿宋_GB2312" w:eastAsia="仿宋_GB2312" w:hAnsi="宋体" w:cs="仿宋_GB2312"/>
          <w:sz w:val="32"/>
          <w:szCs w:val="32"/>
        </w:rPr>
        <w:t>3</w:t>
      </w:r>
      <w:r w:rsidRPr="0023546D">
        <w:rPr>
          <w:rFonts w:ascii="仿宋_GB2312" w:eastAsia="仿宋_GB2312" w:hAnsi="宋体" w:cs="仿宋_GB2312" w:hint="eastAsia"/>
          <w:sz w:val="32"/>
          <w:szCs w:val="32"/>
        </w:rPr>
        <w:t>月</w:t>
      </w: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一、数据表</w:t>
      </w:r>
    </w:p>
    <w:p w:rsidR="003857F8" w:rsidRPr="0023546D" w:rsidRDefault="003857F8" w:rsidP="007F7EF4">
      <w:pPr>
        <w:ind w:left="448"/>
        <w:rPr>
          <w:rFonts w:eastAsia="黑体"/>
          <w:sz w:val="8"/>
          <w:szCs w:val="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3857F8" w:rsidRPr="0023546D">
        <w:trPr>
          <w:cantSplit/>
          <w:trHeight w:val="825"/>
        </w:trPr>
        <w:tc>
          <w:tcPr>
            <w:tcW w:w="1396" w:type="dxa"/>
            <w:gridSpan w:val="2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课题名称</w:t>
            </w:r>
          </w:p>
        </w:tc>
        <w:tc>
          <w:tcPr>
            <w:tcW w:w="8340" w:type="dxa"/>
            <w:gridSpan w:val="21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3857F8" w:rsidRPr="0023546D" w:rsidRDefault="003857F8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3857F8" w:rsidRPr="0023546D" w:rsidRDefault="003857F8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3857F8" w:rsidRPr="0023546D" w:rsidRDefault="003857F8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3857F8" w:rsidRPr="0023546D" w:rsidRDefault="003857F8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3857F8" w:rsidRPr="0023546D" w:rsidRDefault="003857F8" w:rsidP="00581CA4">
            <w:pPr>
              <w:ind w:firstLine="420"/>
            </w:pPr>
            <w:r w:rsidRPr="0023546D">
              <w:rPr>
                <w:rFonts w:cs="宋体" w:hint="eastAsia"/>
              </w:rPr>
              <w:t>年</w:t>
            </w:r>
            <w:r w:rsidRPr="0023546D">
              <w:t xml:space="preserve">  </w:t>
            </w:r>
            <w:r w:rsidRPr="0023546D">
              <w:rPr>
                <w:rFonts w:cs="宋体" w:hint="eastAsia"/>
              </w:rPr>
              <w:t>月</w:t>
            </w:r>
            <w:r w:rsidRPr="0023546D">
              <w:t xml:space="preserve">  </w:t>
            </w:r>
            <w:r w:rsidRPr="0023546D">
              <w:rPr>
                <w:rFonts w:cs="宋体" w:hint="eastAsia"/>
              </w:rPr>
              <w:t>日</w:t>
            </w:r>
          </w:p>
        </w:tc>
      </w:tr>
      <w:tr w:rsidR="003857F8" w:rsidRPr="0023546D">
        <w:trPr>
          <w:cantSplit/>
          <w:trHeight w:val="594"/>
        </w:trPr>
        <w:tc>
          <w:tcPr>
            <w:tcW w:w="1396" w:type="dxa"/>
            <w:gridSpan w:val="2"/>
            <w:tcBorders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t xml:space="preserve"> </w:t>
            </w:r>
          </w:p>
        </w:tc>
        <w:tc>
          <w:tcPr>
            <w:tcW w:w="1742" w:type="dxa"/>
            <w:gridSpan w:val="5"/>
            <w:tcBorders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right w:val="nil"/>
            </w:tcBorders>
            <w:vAlign w:val="center"/>
          </w:tcPr>
          <w:p w:rsidR="003857F8" w:rsidRPr="0023546D" w:rsidRDefault="003857F8" w:rsidP="00581CA4"/>
        </w:tc>
        <w:tc>
          <w:tcPr>
            <w:tcW w:w="1104" w:type="dxa"/>
            <w:gridSpan w:val="6"/>
            <w:tcBorders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研究专长</w:t>
            </w:r>
          </w:p>
        </w:tc>
        <w:tc>
          <w:tcPr>
            <w:tcW w:w="2120" w:type="dxa"/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93"/>
        </w:trPr>
        <w:tc>
          <w:tcPr>
            <w:tcW w:w="1396" w:type="dxa"/>
            <w:gridSpan w:val="2"/>
            <w:tcBorders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right w:val="nil"/>
            </w:tcBorders>
            <w:vAlign w:val="center"/>
          </w:tcPr>
          <w:p w:rsidR="003857F8" w:rsidRPr="0023546D" w:rsidRDefault="003857F8" w:rsidP="00581CA4"/>
        </w:tc>
        <w:tc>
          <w:tcPr>
            <w:tcW w:w="3202" w:type="dxa"/>
            <w:gridSpan w:val="12"/>
            <w:tcBorders>
              <w:right w:val="nil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最后学位</w:t>
            </w:r>
          </w:p>
        </w:tc>
        <w:tc>
          <w:tcPr>
            <w:tcW w:w="3215" w:type="dxa"/>
            <w:gridSpan w:val="6"/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3857F8" w:rsidRPr="0023546D" w:rsidRDefault="003857F8" w:rsidP="00581CA4"/>
        </w:tc>
        <w:tc>
          <w:tcPr>
            <w:tcW w:w="1124" w:type="dxa"/>
            <w:gridSpan w:val="4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3857F8" w:rsidRPr="0023546D" w:rsidRDefault="003857F8" w:rsidP="00581CA4"/>
        </w:tc>
        <w:tc>
          <w:tcPr>
            <w:tcW w:w="1515" w:type="dxa"/>
            <w:gridSpan w:val="7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（区号）</w:t>
            </w:r>
            <w:r w:rsidRPr="0023546D">
              <w:t xml:space="preserve">     </w:t>
            </w:r>
            <w:r w:rsidRPr="0023546D">
              <w:rPr>
                <w:rFonts w:cs="宋体" w:hint="eastAsia"/>
              </w:rPr>
              <w:t>（单位）</w:t>
            </w:r>
            <w:r w:rsidRPr="0023546D">
              <w:t xml:space="preserve">            </w:t>
            </w:r>
            <w:r w:rsidRPr="0023546D">
              <w:rPr>
                <w:rFonts w:cs="宋体" w:hint="eastAsia"/>
              </w:rPr>
              <w:t>（家庭）</w:t>
            </w:r>
            <w:r w:rsidRPr="0023546D">
              <w:t xml:space="preserve">            </w:t>
            </w:r>
            <w:r w:rsidRPr="0023546D">
              <w:rPr>
                <w:rFonts w:cs="宋体" w:hint="eastAsia"/>
              </w:rPr>
              <w:t>（手机）</w:t>
            </w:r>
          </w:p>
        </w:tc>
      </w:tr>
      <w:tr w:rsidR="003857F8" w:rsidRPr="0023546D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主</w:t>
            </w:r>
          </w:p>
          <w:p w:rsidR="003857F8" w:rsidRPr="0023546D" w:rsidRDefault="003857F8" w:rsidP="00581CA4"/>
          <w:p w:rsidR="003857F8" w:rsidRPr="0023546D" w:rsidRDefault="003857F8" w:rsidP="00581CA4">
            <w:r w:rsidRPr="0023546D">
              <w:rPr>
                <w:rFonts w:cs="宋体" w:hint="eastAsia"/>
              </w:rPr>
              <w:t>要</w:t>
            </w:r>
          </w:p>
          <w:p w:rsidR="003857F8" w:rsidRPr="0023546D" w:rsidRDefault="003857F8" w:rsidP="00581CA4"/>
          <w:p w:rsidR="003857F8" w:rsidRPr="0023546D" w:rsidRDefault="003857F8" w:rsidP="00581CA4">
            <w:r w:rsidRPr="0023546D">
              <w:rPr>
                <w:rFonts w:cs="宋体" w:hint="eastAsia"/>
              </w:rPr>
              <w:t>参</w:t>
            </w:r>
          </w:p>
          <w:p w:rsidR="003857F8" w:rsidRPr="0023546D" w:rsidRDefault="003857F8" w:rsidP="00581CA4"/>
          <w:p w:rsidR="003857F8" w:rsidRPr="0023546D" w:rsidRDefault="003857F8" w:rsidP="00581CA4">
            <w:r w:rsidRPr="0023546D">
              <w:rPr>
                <w:rFonts w:cs="宋体" w:hint="eastAsia"/>
              </w:rPr>
              <w:t>加</w:t>
            </w:r>
          </w:p>
          <w:p w:rsidR="003857F8" w:rsidRPr="0023546D" w:rsidRDefault="003857F8" w:rsidP="00581CA4"/>
          <w:p w:rsidR="003857F8" w:rsidRPr="0023546D" w:rsidRDefault="003857F8" w:rsidP="00581CA4">
            <w:r w:rsidRPr="0023546D">
              <w:rPr>
                <w:rFonts w:cs="宋体"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姓</w:t>
            </w:r>
            <w:r w:rsidRPr="0023546D">
              <w:t xml:space="preserve"> </w:t>
            </w:r>
            <w:r w:rsidRPr="0023546D">
              <w:rPr>
                <w:rFonts w:cs="宋体"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cs="宋体"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cs="宋体"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cs="宋体" w:hint="eastAsia"/>
              </w:rPr>
              <w:t>位</w:t>
            </w:r>
          </w:p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536" w:type="dxa"/>
            <w:vMerge/>
          </w:tcPr>
          <w:p w:rsidR="003857F8" w:rsidRPr="0023546D" w:rsidRDefault="003857F8" w:rsidP="00581CA4"/>
        </w:tc>
        <w:tc>
          <w:tcPr>
            <w:tcW w:w="1218" w:type="dxa"/>
            <w:gridSpan w:val="2"/>
          </w:tcPr>
          <w:p w:rsidR="003857F8" w:rsidRPr="0023546D" w:rsidRDefault="003857F8" w:rsidP="00581CA4"/>
        </w:tc>
        <w:tc>
          <w:tcPr>
            <w:tcW w:w="1182" w:type="dxa"/>
          </w:tcPr>
          <w:p w:rsidR="003857F8" w:rsidRPr="0023546D" w:rsidRDefault="003857F8" w:rsidP="00581CA4"/>
        </w:tc>
        <w:tc>
          <w:tcPr>
            <w:tcW w:w="1263" w:type="dxa"/>
            <w:gridSpan w:val="4"/>
          </w:tcPr>
          <w:p w:rsidR="003857F8" w:rsidRPr="0023546D" w:rsidRDefault="003857F8" w:rsidP="00581CA4"/>
        </w:tc>
        <w:tc>
          <w:tcPr>
            <w:tcW w:w="1180" w:type="dxa"/>
            <w:gridSpan w:val="4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752" w:type="dxa"/>
            <w:gridSpan w:val="3"/>
          </w:tcPr>
          <w:p w:rsidR="003857F8" w:rsidRPr="0023546D" w:rsidRDefault="003857F8" w:rsidP="00581CA4"/>
        </w:tc>
        <w:tc>
          <w:tcPr>
            <w:tcW w:w="2853" w:type="dxa"/>
            <w:gridSpan w:val="5"/>
          </w:tcPr>
          <w:p w:rsidR="003857F8" w:rsidRPr="0023546D" w:rsidRDefault="003857F8" w:rsidP="00581CA4"/>
        </w:tc>
      </w:tr>
      <w:tr w:rsidR="003857F8" w:rsidRPr="0023546D">
        <w:trPr>
          <w:cantSplit/>
          <w:trHeight w:val="584"/>
        </w:trPr>
        <w:tc>
          <w:tcPr>
            <w:tcW w:w="4179" w:type="dxa"/>
            <w:gridSpan w:val="7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r w:rsidRPr="0023546D">
              <w:rPr>
                <w:rFonts w:cs="宋体" w:hint="eastAsia"/>
              </w:rPr>
              <w:t>预计完成时间</w:t>
            </w:r>
          </w:p>
        </w:tc>
        <w:tc>
          <w:tcPr>
            <w:tcW w:w="5557" w:type="dxa"/>
            <w:gridSpan w:val="16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r w:rsidRPr="0023546D">
              <w:t xml:space="preserve">     </w:t>
            </w:r>
            <w:r w:rsidRPr="0023546D">
              <w:rPr>
                <w:rFonts w:cs="宋体" w:hint="eastAsia"/>
              </w:rPr>
              <w:t>年</w:t>
            </w:r>
            <w:r w:rsidRPr="0023546D">
              <w:t xml:space="preserve">    </w:t>
            </w:r>
            <w:r w:rsidRPr="0023546D">
              <w:rPr>
                <w:rFonts w:cs="宋体" w:hint="eastAsia"/>
              </w:rPr>
              <w:t>月</w:t>
            </w:r>
            <w:r w:rsidRPr="0023546D">
              <w:t xml:space="preserve">    </w:t>
            </w:r>
            <w:r w:rsidRPr="0023546D">
              <w:rPr>
                <w:rFonts w:cs="宋体" w:hint="eastAsia"/>
              </w:rPr>
              <w:t>日</w:t>
            </w:r>
          </w:p>
        </w:tc>
      </w:tr>
    </w:tbl>
    <w:p w:rsidR="003857F8" w:rsidRPr="0023546D" w:rsidRDefault="003857F8" w:rsidP="007F7EF4">
      <w:pPr>
        <w:rPr>
          <w:rFonts w:eastAsia="仿宋_GB2312"/>
          <w:b/>
          <w:bCs/>
          <w:sz w:val="24"/>
          <w:szCs w:val="24"/>
        </w:rPr>
        <w:sectPr w:rsidR="003857F8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3857F8" w:rsidRPr="0023546D" w:rsidRDefault="003857F8" w:rsidP="007F7EF4">
      <w:pPr>
        <w:outlineLvl w:val="0"/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二、负责人和课题组主要成员近五年来主持的相关重要研究课题</w:t>
      </w:r>
    </w:p>
    <w:tbl>
      <w:tblPr>
        <w:tblW w:w="1039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0"/>
        <w:gridCol w:w="3604"/>
        <w:gridCol w:w="1560"/>
        <w:gridCol w:w="1134"/>
        <w:gridCol w:w="1984"/>
        <w:gridCol w:w="1071"/>
      </w:tblGrid>
      <w:tr w:rsidR="003857F8" w:rsidRPr="0023546D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课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题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名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完成情况</w:t>
            </w:r>
          </w:p>
        </w:tc>
      </w:tr>
      <w:tr w:rsidR="003857F8" w:rsidRPr="0023546D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3857F8" w:rsidRPr="0023546D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3857F8" w:rsidRPr="0023546D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3857F8" w:rsidRPr="0023546D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3857F8" w:rsidRPr="0023546D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3857F8" w:rsidRPr="0023546D" w:rsidRDefault="003857F8" w:rsidP="003857F8">
      <w:pPr>
        <w:widowControl/>
        <w:ind w:firstLineChars="150" w:firstLine="31680"/>
        <w:rPr>
          <w:rFonts w:ascii="仿宋_GB2312" w:eastAsia="仿宋_GB2312"/>
          <w:sz w:val="24"/>
          <w:szCs w:val="24"/>
        </w:rPr>
      </w:pPr>
      <w:r w:rsidRPr="0023546D">
        <w:rPr>
          <w:rFonts w:ascii="仿宋_GB2312" w:eastAsia="仿宋_GB2312" w:cs="仿宋_GB2312" w:hint="eastAsia"/>
          <w:sz w:val="24"/>
          <w:szCs w:val="24"/>
        </w:rPr>
        <w:t>注：此处只需要填写省级以上的立项课题相关信息。</w:t>
      </w: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</w:p>
    <w:p w:rsidR="003857F8" w:rsidRPr="0023546D" w:rsidRDefault="003857F8" w:rsidP="008B6097">
      <w:pPr>
        <w:ind w:firstLineChars="100" w:firstLine="31680"/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三、课题设计论证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000"/>
      </w:tblGrid>
      <w:tr w:rsidR="003857F8" w:rsidRPr="0023546D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3857F8" w:rsidRPr="0023546D" w:rsidRDefault="003857F8" w:rsidP="00745C13">
            <w:pPr>
              <w:spacing w:beforeLines="50"/>
            </w:pPr>
            <w:r w:rsidRPr="0023546D">
              <w:t>1.</w:t>
            </w:r>
            <w:r w:rsidRPr="0023546D">
              <w:rPr>
                <w:rFonts w:cs="宋体" w:hint="eastAsia"/>
                <w:b/>
                <w:bCs/>
              </w:rPr>
              <w:t>选题依据</w:t>
            </w:r>
            <w:r w:rsidRPr="0023546D">
              <w:rPr>
                <w:rFonts w:cs="宋体" w:hint="eastAsia"/>
              </w:rPr>
              <w:t>：国内外相关研究的学术史梳理及研究动态；本课题相对已有研究的独到学术价值和应用价值等。</w:t>
            </w:r>
          </w:p>
          <w:p w:rsidR="003857F8" w:rsidRPr="0023546D" w:rsidRDefault="003857F8" w:rsidP="00581CA4">
            <w:pPr>
              <w:tabs>
                <w:tab w:val="left" w:pos="2107"/>
              </w:tabs>
            </w:pPr>
            <w:r w:rsidRPr="0023546D">
              <w:t>2.</w:t>
            </w:r>
            <w:r w:rsidRPr="0023546D">
              <w:rPr>
                <w:rFonts w:cs="宋体" w:hint="eastAsia"/>
                <w:b/>
                <w:bCs/>
              </w:rPr>
              <w:t>研究内容</w:t>
            </w:r>
            <w:r w:rsidRPr="0023546D">
              <w:rPr>
                <w:rFonts w:cs="宋体" w:hint="eastAsia"/>
              </w:rPr>
              <w:t>：本课题的研究对象、总体框架、重点难点、主要目标等。</w:t>
            </w:r>
          </w:p>
          <w:p w:rsidR="003857F8" w:rsidRPr="0023546D" w:rsidRDefault="003857F8" w:rsidP="00581CA4">
            <w:r w:rsidRPr="0023546D">
              <w:t>3.</w:t>
            </w:r>
            <w:r w:rsidRPr="0023546D">
              <w:rPr>
                <w:rFonts w:cs="宋体" w:hint="eastAsia"/>
                <w:b/>
                <w:bCs/>
              </w:rPr>
              <w:t>思路方法</w:t>
            </w:r>
            <w:r w:rsidRPr="0023546D">
              <w:rPr>
                <w:rFonts w:cs="宋体" w:hint="eastAsia"/>
              </w:rPr>
              <w:t>：本课题研究的基本思路、具体研究方法、研究计划及其可行性等。</w:t>
            </w:r>
          </w:p>
          <w:p w:rsidR="003857F8" w:rsidRPr="0023546D" w:rsidRDefault="003857F8" w:rsidP="00581CA4">
            <w:r w:rsidRPr="0023546D">
              <w:t>4.</w:t>
            </w:r>
            <w:r w:rsidRPr="0023546D">
              <w:rPr>
                <w:rFonts w:cs="宋体" w:hint="eastAsia"/>
                <w:b/>
                <w:bCs/>
              </w:rPr>
              <w:t>创新之处</w:t>
            </w:r>
            <w:r w:rsidRPr="0023546D">
              <w:rPr>
                <w:rFonts w:cs="宋体" w:hint="eastAsia"/>
              </w:rPr>
              <w:t>：在学术思想、学术观点、研究方法等方面的特色和创新。</w:t>
            </w:r>
          </w:p>
          <w:p w:rsidR="003857F8" w:rsidRPr="0023546D" w:rsidRDefault="003857F8" w:rsidP="00581CA4">
            <w:r w:rsidRPr="0023546D">
              <w:t>5.</w:t>
            </w:r>
            <w:r w:rsidRPr="0023546D">
              <w:rPr>
                <w:rFonts w:cs="宋体" w:hint="eastAsia"/>
                <w:b/>
                <w:bCs/>
              </w:rPr>
              <w:t>预期成果</w:t>
            </w:r>
            <w:r w:rsidRPr="0023546D">
              <w:rPr>
                <w:rFonts w:cs="宋体" w:hint="eastAsia"/>
              </w:rPr>
              <w:t>：成果形式、使用去向及预期社会效益等。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t>6.</w:t>
            </w:r>
            <w:r w:rsidRPr="0023546D">
              <w:rPr>
                <w:rFonts w:cs="宋体" w:hint="eastAsia"/>
                <w:b/>
                <w:bCs/>
              </w:rPr>
              <w:t>参考文献</w:t>
            </w:r>
            <w:r w:rsidRPr="0023546D">
              <w:rPr>
                <w:rFonts w:cs="宋体" w:hint="eastAsia"/>
              </w:rPr>
              <w:t>：开展本课题研究的主要中外参考文献。</w:t>
            </w:r>
          </w:p>
        </w:tc>
      </w:tr>
      <w:tr w:rsidR="003857F8" w:rsidRPr="0023546D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Pr="0023546D" w:rsidRDefault="003857F8" w:rsidP="00581CA4"/>
          <w:p w:rsidR="003857F8" w:rsidRDefault="003857F8" w:rsidP="00581CA4"/>
          <w:p w:rsidR="003857F8" w:rsidRDefault="003857F8" w:rsidP="00581CA4"/>
          <w:p w:rsidR="003857F8" w:rsidRPr="0023546D" w:rsidRDefault="003857F8" w:rsidP="00581CA4"/>
        </w:tc>
      </w:tr>
    </w:tbl>
    <w:p w:rsidR="003857F8" w:rsidRPr="0023546D" w:rsidRDefault="003857F8" w:rsidP="007F7EF4">
      <w:pPr>
        <w:spacing w:line="20" w:lineRule="atLeast"/>
        <w:rPr>
          <w:rFonts w:eastAsia="黑体"/>
          <w:sz w:val="30"/>
          <w:szCs w:val="30"/>
        </w:rPr>
        <w:sectPr w:rsidR="003857F8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3857F8" w:rsidRPr="0023546D" w:rsidRDefault="003857F8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cs="黑体" w:hint="eastAsia"/>
          <w:kern w:val="0"/>
          <w:sz w:val="30"/>
          <w:szCs w:val="30"/>
        </w:rPr>
        <w:t>四、课题组负责人和课题组成员简况</w:t>
      </w:r>
    </w:p>
    <w:p w:rsidR="003857F8" w:rsidRPr="0023546D" w:rsidRDefault="003857F8" w:rsidP="007F7EF4">
      <w:pPr>
        <w:autoSpaceDE w:val="0"/>
        <w:autoSpaceDN w:val="0"/>
        <w:adjustRightInd w:val="0"/>
        <w:rPr>
          <w:kern w:val="0"/>
          <w:sz w:val="24"/>
          <w:szCs w:val="24"/>
        </w:rPr>
      </w:pPr>
    </w:p>
    <w:tbl>
      <w:tblPr>
        <w:tblW w:w="1410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3857F8" w:rsidRPr="0023546D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姓</w:t>
            </w:r>
            <w:r w:rsidRPr="0023546D">
              <w:rPr>
                <w:b/>
                <w:bCs/>
              </w:rPr>
              <w:t xml:space="preserve"> </w:t>
            </w:r>
            <w:r w:rsidRPr="0023546D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性</w:t>
            </w:r>
            <w:r w:rsidRPr="0023546D">
              <w:rPr>
                <w:b/>
                <w:bCs/>
              </w:rPr>
              <w:t xml:space="preserve"> </w:t>
            </w:r>
            <w:r w:rsidRPr="0023546D"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年</w:t>
            </w:r>
            <w:r w:rsidRPr="0023546D">
              <w:rPr>
                <w:b/>
                <w:bCs/>
              </w:rPr>
              <w:t xml:space="preserve"> </w:t>
            </w:r>
            <w:r w:rsidRPr="0023546D">
              <w:rPr>
                <w:rFonts w:cs="宋体" w:hint="eastAsia"/>
                <w:b/>
                <w:bCs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职务</w:t>
            </w:r>
            <w:r w:rsidRPr="0023546D">
              <w:rPr>
                <w:b/>
                <w:bCs/>
              </w:rPr>
              <w:t>/</w:t>
            </w:r>
            <w:r w:rsidRPr="0023546D">
              <w:rPr>
                <w:rFonts w:cs="宋体" w:hint="eastAsia"/>
                <w:b/>
                <w:bCs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在课题组内职务</w:t>
            </w:r>
          </w:p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rFonts w:cs="宋体" w:hint="eastAsia"/>
                <w:b/>
                <w:bCs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tabs>
                <w:tab w:val="left" w:pos="2107"/>
              </w:tabs>
              <w:jc w:val="center"/>
              <w:rPr>
                <w:b/>
                <w:bCs/>
              </w:rPr>
            </w:pPr>
            <w:r w:rsidRPr="0023546D">
              <w:rPr>
                <w:b/>
                <w:bCs/>
              </w:rPr>
              <w:t>E—mail</w:t>
            </w:r>
          </w:p>
        </w:tc>
      </w:tr>
      <w:tr w:rsidR="003857F8" w:rsidRPr="0023546D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57F8" w:rsidRPr="0023546D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581CA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</w:tbl>
    <w:p w:rsidR="003857F8" w:rsidRPr="0023546D" w:rsidRDefault="003857F8" w:rsidP="007F7EF4">
      <w:pPr>
        <w:autoSpaceDE w:val="0"/>
        <w:autoSpaceDN w:val="0"/>
        <w:adjustRightInd w:val="0"/>
        <w:rPr>
          <w:kern w:val="0"/>
          <w:sz w:val="24"/>
          <w:szCs w:val="24"/>
        </w:rPr>
      </w:pPr>
    </w:p>
    <w:p w:rsidR="003857F8" w:rsidRPr="0023546D" w:rsidRDefault="003857F8" w:rsidP="007F7EF4">
      <w:pPr>
        <w:autoSpaceDE w:val="0"/>
        <w:autoSpaceDN w:val="0"/>
        <w:adjustRightInd w:val="0"/>
        <w:rPr>
          <w:kern w:val="0"/>
          <w:sz w:val="24"/>
          <w:szCs w:val="24"/>
        </w:rPr>
      </w:pPr>
    </w:p>
    <w:p w:rsidR="003857F8" w:rsidRPr="0023546D" w:rsidRDefault="003857F8" w:rsidP="007F7EF4">
      <w:pPr>
        <w:autoSpaceDE w:val="0"/>
        <w:autoSpaceDN w:val="0"/>
        <w:adjustRightInd w:val="0"/>
        <w:rPr>
          <w:kern w:val="0"/>
          <w:sz w:val="24"/>
          <w:szCs w:val="24"/>
        </w:rPr>
        <w:sectPr w:rsidR="003857F8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857F8" w:rsidRPr="0023546D" w:rsidRDefault="003857F8" w:rsidP="007F7EF4">
      <w:pPr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3857F8" w:rsidRPr="0023546D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3857F8" w:rsidRPr="0023546D" w:rsidRDefault="003857F8" w:rsidP="00745C13">
            <w:pPr>
              <w:spacing w:beforeLines="50"/>
              <w:ind w:right="74"/>
            </w:pPr>
            <w:r w:rsidRPr="0023546D">
              <w:t>1</w:t>
            </w:r>
            <w:r w:rsidRPr="0023546D">
              <w:rPr>
                <w:rFonts w:cs="宋体" w:hint="eastAsia"/>
              </w:rPr>
              <w:t>．</w:t>
            </w:r>
            <w:r w:rsidRPr="0023546D">
              <w:rPr>
                <w:rFonts w:cs="宋体" w:hint="eastAsia"/>
                <w:b/>
                <w:bCs/>
              </w:rPr>
              <w:t>学术简历</w:t>
            </w:r>
            <w:r w:rsidRPr="0023546D">
              <w:rPr>
                <w:rFonts w:cs="宋体" w:hint="eastAsia"/>
              </w:rPr>
              <w:t>：课题负责人的主要学术简历、学术兼职，在相关研究领域的学术积累和贡献等。</w:t>
            </w:r>
          </w:p>
          <w:p w:rsidR="003857F8" w:rsidRPr="0023546D" w:rsidRDefault="003857F8" w:rsidP="00581CA4">
            <w:pPr>
              <w:ind w:right="74"/>
            </w:pPr>
            <w:r w:rsidRPr="0023546D">
              <w:t>2</w:t>
            </w:r>
            <w:r w:rsidRPr="0023546D">
              <w:rPr>
                <w:rFonts w:cs="宋体" w:hint="eastAsia"/>
              </w:rPr>
              <w:t>．</w:t>
            </w:r>
            <w:r w:rsidRPr="0023546D">
              <w:rPr>
                <w:rFonts w:cs="宋体" w:hint="eastAsia"/>
                <w:b/>
                <w:bCs/>
              </w:rPr>
              <w:t>研究基础</w:t>
            </w:r>
            <w:r w:rsidRPr="0023546D">
              <w:rPr>
                <w:rFonts w:cs="宋体" w:hint="eastAsia"/>
              </w:rPr>
              <w:t>：</w:t>
            </w:r>
            <w:r w:rsidRPr="0023546D">
              <w:t xml:space="preserve"> </w:t>
            </w:r>
            <w:r w:rsidRPr="0023546D">
              <w:rPr>
                <w:rFonts w:cs="宋体" w:hint="eastAsia"/>
              </w:rPr>
              <w:t>课题负责人前期相关研究成果、核心观点及社会评价等。</w:t>
            </w:r>
            <w:r w:rsidRPr="0023546D">
              <w:t xml:space="preserve"> </w:t>
            </w:r>
          </w:p>
          <w:p w:rsidR="003857F8" w:rsidRPr="0023546D" w:rsidRDefault="003857F8" w:rsidP="00581CA4">
            <w:pPr>
              <w:ind w:right="74"/>
            </w:pPr>
            <w:r w:rsidRPr="0023546D">
              <w:t>3</w:t>
            </w:r>
            <w:r w:rsidRPr="0023546D">
              <w:rPr>
                <w:rFonts w:cs="宋体" w:hint="eastAsia"/>
              </w:rPr>
              <w:t>．</w:t>
            </w:r>
            <w:r w:rsidRPr="0023546D">
              <w:rPr>
                <w:rFonts w:cs="宋体" w:hint="eastAsia"/>
                <w:b/>
                <w:bCs/>
              </w:rPr>
              <w:t>承担项目</w:t>
            </w:r>
            <w:r w:rsidRPr="0023546D">
              <w:rPr>
                <w:rFonts w:cs="宋体" w:hint="eastAsia"/>
              </w:rPr>
              <w:t>：负责人承担的各级各类科研项目情况，包括项目名称、资助机构、资助金额、结项情况、研究起止时间等。</w:t>
            </w:r>
          </w:p>
          <w:p w:rsidR="003857F8" w:rsidRPr="0023546D" w:rsidRDefault="003857F8" w:rsidP="00581CA4">
            <w:pPr>
              <w:ind w:right="74"/>
            </w:pPr>
            <w:r w:rsidRPr="0023546D">
              <w:t>4</w:t>
            </w:r>
            <w:r w:rsidRPr="0023546D">
              <w:rPr>
                <w:rFonts w:cs="宋体" w:hint="eastAsia"/>
              </w:rPr>
              <w:t>．</w:t>
            </w:r>
            <w:r w:rsidRPr="0023546D">
              <w:rPr>
                <w:rFonts w:cs="宋体" w:hint="eastAsia"/>
                <w:b/>
                <w:bCs/>
              </w:rPr>
              <w:t>与已承担项目或博士论文的关系</w:t>
            </w:r>
            <w:r w:rsidRPr="0023546D">
              <w:rPr>
                <w:rFonts w:cs="宋体"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3857F8" w:rsidRPr="0023546D" w:rsidRDefault="003857F8" w:rsidP="00581CA4">
            <w:pPr>
              <w:ind w:right="71"/>
            </w:pPr>
            <w:r w:rsidRPr="0023546D">
              <w:t>5</w:t>
            </w:r>
            <w:r w:rsidRPr="0023546D">
              <w:rPr>
                <w:rFonts w:cs="宋体" w:hint="eastAsia"/>
              </w:rPr>
              <w:t>．</w:t>
            </w:r>
            <w:r w:rsidRPr="0023546D">
              <w:rPr>
                <w:rFonts w:cs="宋体" w:hint="eastAsia"/>
                <w:b/>
                <w:bCs/>
              </w:rPr>
              <w:t>条件保障：</w:t>
            </w:r>
            <w:r w:rsidRPr="0023546D">
              <w:t xml:space="preserve"> </w:t>
            </w:r>
            <w:r w:rsidRPr="0023546D">
              <w:rPr>
                <w:rFonts w:cs="宋体" w:hint="eastAsia"/>
              </w:rPr>
              <w:t>完成本课题研究的时间保证、资料设备等科研条件。</w:t>
            </w:r>
          </w:p>
        </w:tc>
      </w:tr>
      <w:tr w:rsidR="003857F8" w:rsidRPr="0023546D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Default="003857F8" w:rsidP="00581CA4"/>
          <w:p w:rsidR="003857F8" w:rsidRPr="0023546D" w:rsidRDefault="003857F8" w:rsidP="00581CA4"/>
        </w:tc>
      </w:tr>
    </w:tbl>
    <w:p w:rsidR="003857F8" w:rsidRPr="0023546D" w:rsidRDefault="003857F8" w:rsidP="007F7EF4">
      <w:pPr>
        <w:outlineLvl w:val="0"/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六、预期研究成果</w:t>
      </w:r>
    </w:p>
    <w:tbl>
      <w:tblPr>
        <w:tblW w:w="929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1557"/>
        <w:gridCol w:w="4047"/>
        <w:gridCol w:w="1349"/>
        <w:gridCol w:w="1513"/>
      </w:tblGrid>
      <w:tr w:rsidR="003857F8" w:rsidRPr="0023546D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  <w:sz w:val="28"/>
                <w:szCs w:val="28"/>
              </w:rPr>
            </w:pPr>
            <w:r w:rsidRPr="0023546D">
              <w:rPr>
                <w:rFonts w:ascii="宋体" w:cs="宋体" w:hint="eastAsia"/>
                <w:sz w:val="28"/>
                <w:szCs w:val="28"/>
              </w:rPr>
              <w:t>主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要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阶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段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性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成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果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（限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报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6 </w:t>
            </w:r>
            <w:r w:rsidRPr="0023546D">
              <w:rPr>
                <w:rFonts w:ascii="宋体" w:cs="宋体" w:hint="eastAsia"/>
                <w:sz w:val="28"/>
                <w:szCs w:val="28"/>
              </w:rPr>
              <w:t>项）</w:t>
            </w:r>
          </w:p>
        </w:tc>
      </w:tr>
      <w:tr w:rsidR="003857F8" w:rsidRPr="0023546D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3857F8" w:rsidRPr="0023546D" w:rsidRDefault="003857F8" w:rsidP="003857F8">
            <w:pPr>
              <w:ind w:firstLineChars="100" w:firstLine="31680"/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研究阶段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阶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段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成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果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名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负责人</w:t>
            </w: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34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  <w:sz w:val="28"/>
                <w:szCs w:val="28"/>
              </w:rPr>
            </w:pPr>
            <w:r w:rsidRPr="0023546D">
              <w:rPr>
                <w:rFonts w:ascii="宋体" w:cs="宋体" w:hint="eastAsia"/>
                <w:sz w:val="28"/>
                <w:szCs w:val="28"/>
              </w:rPr>
              <w:t>最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终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研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究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成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果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（限报</w:t>
            </w:r>
            <w:r w:rsidRPr="0023546D">
              <w:rPr>
                <w:rFonts w:ascii="宋体" w:cs="宋体"/>
                <w:sz w:val="28"/>
                <w:szCs w:val="28"/>
              </w:rPr>
              <w:t>3</w:t>
            </w:r>
            <w:r w:rsidRPr="0023546D">
              <w:rPr>
                <w:rFonts w:ascii="宋体" w:cs="宋体" w:hint="eastAsia"/>
                <w:sz w:val="28"/>
                <w:szCs w:val="28"/>
              </w:rPr>
              <w:t>项，其中必含研究报告和系列研究论文</w:t>
            </w:r>
            <w:r w:rsidRPr="0023546D">
              <w:rPr>
                <w:rFonts w:ascii="宋体" w:cs="宋体"/>
                <w:sz w:val="28"/>
                <w:szCs w:val="28"/>
              </w:rPr>
              <w:t xml:space="preserve"> </w:t>
            </w:r>
            <w:r w:rsidRPr="0023546D">
              <w:rPr>
                <w:rFonts w:ascii="宋体" w:cs="宋体" w:hint="eastAsia"/>
                <w:sz w:val="28"/>
                <w:szCs w:val="28"/>
              </w:rPr>
              <w:t>）</w:t>
            </w:r>
          </w:p>
        </w:tc>
      </w:tr>
      <w:tr w:rsidR="003857F8" w:rsidRPr="0023546D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最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终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成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果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名</w:t>
            </w:r>
            <w:r w:rsidRPr="0023546D">
              <w:rPr>
                <w:rFonts w:ascii="宋体" w:cs="宋体"/>
              </w:rPr>
              <w:t xml:space="preserve">  </w:t>
            </w:r>
            <w:r w:rsidRPr="0023546D">
              <w:rPr>
                <w:rFonts w:ascii="宋体" w:cs="宋体" w:hint="eastAsia"/>
              </w:rPr>
              <w:t>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负</w:t>
            </w:r>
            <w:r w:rsidRPr="0023546D">
              <w:rPr>
                <w:rFonts w:ascii="宋体" w:cs="宋体"/>
              </w:rPr>
              <w:t xml:space="preserve"> </w:t>
            </w:r>
            <w:r w:rsidRPr="0023546D">
              <w:rPr>
                <w:rFonts w:ascii="宋体" w:cs="宋体" w:hint="eastAsia"/>
              </w:rPr>
              <w:t>责</w:t>
            </w:r>
            <w:r w:rsidRPr="0023546D">
              <w:rPr>
                <w:rFonts w:ascii="宋体" w:cs="宋体"/>
              </w:rPr>
              <w:t xml:space="preserve"> </w:t>
            </w:r>
            <w:r w:rsidRPr="0023546D">
              <w:rPr>
                <w:rFonts w:ascii="宋体" w:cs="宋体" w:hint="eastAsia"/>
              </w:rPr>
              <w:t>人</w:t>
            </w:r>
          </w:p>
        </w:tc>
      </w:tr>
      <w:tr w:rsidR="003857F8" w:rsidRPr="0023546D">
        <w:trPr>
          <w:cantSplit/>
          <w:trHeight w:val="610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610"/>
        </w:trPr>
        <w:tc>
          <w:tcPr>
            <w:tcW w:w="830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</w:tbl>
    <w:p w:rsidR="003857F8" w:rsidRPr="0023546D" w:rsidRDefault="003857F8" w:rsidP="007F7EF4"/>
    <w:p w:rsidR="003857F8" w:rsidRPr="0023546D" w:rsidRDefault="003857F8" w:rsidP="007F7EF4">
      <w:pPr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七、经费概算</w:t>
      </w:r>
    </w:p>
    <w:tbl>
      <w:tblPr>
        <w:tblW w:w="9305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3857F8" w:rsidRPr="0023546D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金额（元）</w:t>
            </w:r>
          </w:p>
        </w:tc>
      </w:tr>
      <w:tr w:rsidR="003857F8" w:rsidRPr="0023546D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 w:hAnsi="宋体" w:cs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 w:hAnsi="宋体" w:cs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 w:hAnsi="宋体" w:cs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 w:hAnsi="宋体" w:cs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  <w:tr w:rsidR="003857F8" w:rsidRPr="0023546D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3857F8" w:rsidRPr="0023546D" w:rsidRDefault="003857F8" w:rsidP="00581CA4">
            <w:pPr>
              <w:rPr>
                <w:rFonts w:ascii="宋体"/>
                <w:b/>
                <w:bCs/>
              </w:rPr>
            </w:pPr>
            <w:r w:rsidRPr="0023546D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/>
              </w:rPr>
              <w:t xml:space="preserve">                     </w:t>
            </w:r>
            <w:r w:rsidRPr="0023546D">
              <w:rPr>
                <w:rFonts w:ascii="宋体" w:cs="宋体" w:hint="eastAsia"/>
              </w:rPr>
              <w:t>元</w:t>
            </w:r>
          </w:p>
        </w:tc>
      </w:tr>
      <w:tr w:rsidR="003857F8" w:rsidRPr="0023546D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hAnsi="宋体" w:cs="宋体" w:hint="eastAsia"/>
              </w:rPr>
              <w:t>年</w:t>
            </w:r>
          </w:p>
        </w:tc>
      </w:tr>
      <w:tr w:rsidR="003857F8" w:rsidRPr="0023546D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</w:tbl>
    <w:p w:rsidR="003857F8" w:rsidRPr="0023546D" w:rsidRDefault="003857F8" w:rsidP="007F7EF4">
      <w:pPr>
        <w:rPr>
          <w:rFonts w:eastAsia="黑体"/>
          <w:sz w:val="30"/>
          <w:szCs w:val="30"/>
        </w:rPr>
        <w:sectPr w:rsidR="003857F8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3857F8" w:rsidRPr="0023546D" w:rsidRDefault="003857F8" w:rsidP="007F7EF4">
      <w:pPr>
        <w:rPr>
          <w:rFonts w:eastAsia="黑体"/>
          <w:sz w:val="30"/>
          <w:szCs w:val="30"/>
        </w:rPr>
      </w:pPr>
      <w:r w:rsidRPr="0023546D">
        <w:rPr>
          <w:rFonts w:eastAsia="黑体" w:cs="黑体" w:hint="eastAsia"/>
          <w:sz w:val="30"/>
          <w:szCs w:val="30"/>
        </w:rPr>
        <w:t>八、经费管理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40"/>
      </w:tblGrid>
      <w:tr w:rsidR="003857F8" w:rsidRPr="0023546D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3857F8" w:rsidRPr="0023546D" w:rsidRDefault="003857F8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3857F8" w:rsidRPr="0023546D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3857F8" w:rsidRDefault="003857F8" w:rsidP="00581CA4">
            <w:pPr>
              <w:rPr>
                <w:rFonts w:ascii="宋体"/>
                <w:sz w:val="24"/>
                <w:szCs w:val="24"/>
              </w:rPr>
            </w:pPr>
          </w:p>
          <w:p w:rsidR="003857F8" w:rsidRDefault="003857F8" w:rsidP="00581CA4">
            <w:pPr>
              <w:rPr>
                <w:rFonts w:ascii="宋体"/>
                <w:sz w:val="24"/>
                <w:szCs w:val="24"/>
              </w:rPr>
            </w:pPr>
          </w:p>
          <w:p w:rsidR="003857F8" w:rsidRPr="0023546D" w:rsidRDefault="003857F8" w:rsidP="00581CA4">
            <w:pPr>
              <w:rPr>
                <w:rFonts w:ascii="宋体"/>
                <w:sz w:val="24"/>
                <w:szCs w:val="24"/>
              </w:rPr>
            </w:pPr>
          </w:p>
          <w:p w:rsidR="003857F8" w:rsidRPr="0023546D" w:rsidRDefault="003857F8" w:rsidP="00581CA4">
            <w:pPr>
              <w:rPr>
                <w:rFonts w:ascii="宋体"/>
                <w:sz w:val="24"/>
                <w:szCs w:val="24"/>
              </w:rPr>
            </w:pPr>
          </w:p>
          <w:p w:rsidR="003857F8" w:rsidRPr="0023546D" w:rsidRDefault="003857F8" w:rsidP="00581CA4">
            <w:pPr>
              <w:rPr>
                <w:rFonts w:ascii="宋体"/>
                <w:sz w:val="24"/>
                <w:szCs w:val="24"/>
              </w:rPr>
            </w:pP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收款单位全称：</w:t>
            </w:r>
            <w:bookmarkStart w:id="30" w:name="PO_8_1"/>
            <w:bookmarkEnd w:id="30"/>
            <w:r>
              <w:rPr>
                <w:rFonts w:ascii="宋体" w:cs="宋体" w:hint="eastAsia"/>
              </w:rPr>
              <w:t>广州医科大学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开户银行：</w:t>
            </w:r>
            <w:bookmarkStart w:id="31" w:name="PO_8_2"/>
            <w:bookmarkEnd w:id="31"/>
            <w:r>
              <w:rPr>
                <w:rFonts w:cs="宋体" w:hint="eastAsia"/>
              </w:rPr>
              <w:t>广发行江南西支行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银行帐号：</w:t>
            </w:r>
            <w:bookmarkStart w:id="32" w:name="PO_8_3"/>
            <w:bookmarkEnd w:id="32"/>
            <w:r>
              <w:t xml:space="preserve">1010 0651 6010 0043 68 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汇入地点（指所在城市名）：</w:t>
            </w:r>
            <w:bookmarkStart w:id="33" w:name="PO_8_4"/>
            <w:bookmarkEnd w:id="33"/>
            <w:r>
              <w:rPr>
                <w:rFonts w:ascii="宋体" w:cs="宋体" w:hint="eastAsia"/>
              </w:rPr>
              <w:t>广州市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财务联系电话：</w:t>
            </w:r>
            <w:bookmarkStart w:id="34" w:name="PO_8_5"/>
            <w:bookmarkEnd w:id="34"/>
            <w:r>
              <w:t xml:space="preserve">020-37103082 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Pr="0023546D" w:rsidRDefault="003857F8" w:rsidP="00581CA4">
            <w:pPr>
              <w:rPr>
                <w:rFonts w:ascii="宋体"/>
              </w:rPr>
            </w:pPr>
          </w:p>
          <w:p w:rsidR="003857F8" w:rsidRPr="0023546D" w:rsidRDefault="003857F8" w:rsidP="00581CA4">
            <w:pPr>
              <w:rPr>
                <w:rFonts w:ascii="宋体"/>
              </w:rPr>
            </w:pPr>
          </w:p>
          <w:p w:rsidR="003857F8" w:rsidRPr="0023546D" w:rsidRDefault="003857F8" w:rsidP="00581CA4">
            <w:pPr>
              <w:rPr>
                <w:rFonts w:ascii="宋体"/>
              </w:rPr>
            </w:pPr>
          </w:p>
          <w:p w:rsidR="003857F8" w:rsidRPr="0023546D" w:rsidRDefault="003857F8" w:rsidP="00581CA4">
            <w:pPr>
              <w:rPr>
                <w:rFonts w:ascii="宋体" w:cs="宋体"/>
              </w:rPr>
            </w:pPr>
            <w:r w:rsidRPr="0023546D">
              <w:rPr>
                <w:rFonts w:ascii="宋体" w:cs="宋体"/>
              </w:rPr>
              <w:t xml:space="preserve">                                                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财务部门公章：</w:t>
            </w: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Default="003857F8" w:rsidP="00581CA4">
            <w:pPr>
              <w:rPr>
                <w:rFonts w:ascii="宋体"/>
              </w:rPr>
            </w:pPr>
          </w:p>
          <w:p w:rsidR="003857F8" w:rsidRPr="0023546D" w:rsidRDefault="003857F8" w:rsidP="00581CA4">
            <w:pPr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财务负责人签章：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Default="003857F8" w:rsidP="003857F8">
            <w:pPr>
              <w:ind w:firstLineChars="2750" w:firstLine="31680"/>
              <w:rPr>
                <w:rFonts w:ascii="宋体"/>
              </w:rPr>
            </w:pPr>
          </w:p>
          <w:p w:rsidR="003857F8" w:rsidRPr="0023546D" w:rsidRDefault="003857F8" w:rsidP="003857F8">
            <w:pPr>
              <w:ind w:firstLineChars="2750" w:firstLine="31680"/>
              <w:rPr>
                <w:rFonts w:ascii="宋体"/>
              </w:rPr>
            </w:pPr>
            <w:r w:rsidRPr="0023546D">
              <w:rPr>
                <w:rFonts w:ascii="宋体" w:cs="宋体" w:hint="eastAsia"/>
              </w:rPr>
              <w:t>年</w:t>
            </w:r>
            <w:r w:rsidRPr="0023546D">
              <w:rPr>
                <w:rFonts w:ascii="宋体" w:cs="宋体"/>
              </w:rPr>
              <w:t xml:space="preserve">     </w:t>
            </w:r>
            <w:r w:rsidRPr="0023546D">
              <w:rPr>
                <w:rFonts w:ascii="宋体" w:cs="宋体" w:hint="eastAsia"/>
              </w:rPr>
              <w:t>月</w:t>
            </w:r>
            <w:r w:rsidRPr="0023546D">
              <w:rPr>
                <w:rFonts w:ascii="宋体" w:cs="宋体"/>
              </w:rPr>
              <w:t xml:space="preserve">     </w:t>
            </w:r>
            <w:r w:rsidRPr="0023546D">
              <w:rPr>
                <w:rFonts w:ascii="宋体" w:cs="宋体" w:hint="eastAsia"/>
              </w:rPr>
              <w:t>日</w:t>
            </w:r>
          </w:p>
          <w:p w:rsidR="003857F8" w:rsidRPr="0023546D" w:rsidRDefault="003857F8" w:rsidP="00581CA4">
            <w:pPr>
              <w:rPr>
                <w:rFonts w:ascii="宋体"/>
              </w:rPr>
            </w:pPr>
          </w:p>
        </w:tc>
      </w:tr>
    </w:tbl>
    <w:p w:rsidR="003857F8" w:rsidRPr="0023546D" w:rsidRDefault="003857F8" w:rsidP="007F7EF4">
      <w:pPr>
        <w:autoSpaceDE w:val="0"/>
        <w:autoSpaceDN w:val="0"/>
        <w:rPr>
          <w:rFonts w:ascii="宋体"/>
          <w:b/>
          <w:bCs/>
          <w:kern w:val="0"/>
          <w:sz w:val="36"/>
          <w:szCs w:val="36"/>
        </w:rPr>
      </w:pPr>
      <w:r w:rsidRPr="0023546D">
        <w:rPr>
          <w:rFonts w:eastAsia="黑体"/>
          <w:sz w:val="30"/>
          <w:szCs w:val="30"/>
        </w:rPr>
        <w:br w:type="page"/>
      </w:r>
      <w:r w:rsidRPr="0023546D">
        <w:rPr>
          <w:rFonts w:eastAsia="黑体" w:cs="黑体" w:hint="eastAsia"/>
          <w:sz w:val="30"/>
          <w:szCs w:val="30"/>
        </w:rPr>
        <w:t>九、</w:t>
      </w:r>
      <w:r w:rsidRPr="0023546D">
        <w:rPr>
          <w:rFonts w:ascii="黑体" w:eastAsia="黑体" w:cs="黑体" w:hint="eastAsia"/>
          <w:sz w:val="30"/>
          <w:szCs w:val="30"/>
        </w:rPr>
        <w:t>审批意见</w:t>
      </w:r>
    </w:p>
    <w:tbl>
      <w:tblPr>
        <w:tblW w:w="94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6"/>
        <w:gridCol w:w="7797"/>
      </w:tblGrid>
      <w:tr w:rsidR="003857F8" w:rsidRPr="0023546D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autoSpaceDE w:val="0"/>
              <w:autoSpaceDN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高校或研究机构</w:t>
            </w:r>
          </w:p>
          <w:p w:rsidR="003857F8" w:rsidRPr="0023546D" w:rsidRDefault="003857F8" w:rsidP="00581CA4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意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581CA4">
            <w:pPr>
              <w:autoSpaceDE w:val="0"/>
              <w:autoSpaceDN w:val="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50" w:firstLine="316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57F8" w:rsidRPr="0023546D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581CA4">
            <w:pPr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  <w:sz w:val="28"/>
                <w:szCs w:val="28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  <w:p w:rsidR="003857F8" w:rsidRPr="0023546D" w:rsidRDefault="003857F8" w:rsidP="003857F8">
            <w:pPr>
              <w:autoSpaceDE w:val="0"/>
              <w:autoSpaceDN w:val="0"/>
              <w:ind w:firstLineChars="150" w:firstLine="31680"/>
              <w:rPr>
                <w:rFonts w:ascii="宋体"/>
                <w:kern w:val="0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857F8" w:rsidRPr="0023546D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7F8" w:rsidRPr="0023546D" w:rsidRDefault="003857F8" w:rsidP="00581CA4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中国高等教育学会审批意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581CA4">
            <w:pPr>
              <w:autoSpaceDE w:val="0"/>
              <w:autoSpaceDN w:val="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/>
                <w:kern w:val="0"/>
              </w:rPr>
            </w:pPr>
          </w:p>
          <w:p w:rsidR="003857F8" w:rsidRPr="0023546D" w:rsidRDefault="003857F8" w:rsidP="003857F8">
            <w:pPr>
              <w:autoSpaceDE w:val="0"/>
              <w:autoSpaceDN w:val="0"/>
              <w:ind w:firstLineChars="2000" w:firstLine="316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  <w:sz w:val="28"/>
                <w:szCs w:val="28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23546D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3857F8" w:rsidRPr="0023546D" w:rsidRDefault="003857F8" w:rsidP="003857F8">
            <w:pPr>
              <w:ind w:firstLineChars="150" w:firstLine="31680"/>
              <w:rPr>
                <w:rFonts w:ascii="宋体"/>
                <w:kern w:val="0"/>
              </w:rPr>
            </w:pPr>
          </w:p>
        </w:tc>
      </w:tr>
    </w:tbl>
    <w:p w:rsidR="003857F8" w:rsidRDefault="003857F8">
      <w:bookmarkStart w:id="35" w:name="_GoBack"/>
      <w:bookmarkEnd w:id="35"/>
    </w:p>
    <w:sectPr w:rsidR="003857F8" w:rsidSect="0023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F8" w:rsidRDefault="003857F8" w:rsidP="002375BE">
      <w:r>
        <w:separator/>
      </w:r>
    </w:p>
  </w:endnote>
  <w:endnote w:type="continuationSeparator" w:id="0">
    <w:p w:rsidR="003857F8" w:rsidRDefault="003857F8" w:rsidP="0023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1</w:t>
    </w:r>
  </w:p>
  <w:p w:rsidR="003857F8" w:rsidRDefault="003857F8" w:rsidP="00BF6A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1</w:t>
    </w:r>
  </w:p>
  <w:p w:rsidR="003857F8" w:rsidRDefault="003857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2</w:t>
    </w:r>
  </w:p>
  <w:p w:rsidR="003857F8" w:rsidRDefault="003857F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3</w:t>
    </w:r>
  </w:p>
  <w:p w:rsidR="003857F8" w:rsidRDefault="003857F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5</w:t>
    </w:r>
  </w:p>
  <w:p w:rsidR="003857F8" w:rsidRDefault="003857F8" w:rsidP="00BF6A5A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4</w:t>
    </w:r>
  </w:p>
  <w:p w:rsidR="003857F8" w:rsidRDefault="003857F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r>
      <w:t>6</w:t>
    </w:r>
  </w:p>
  <w:p w:rsidR="003857F8" w:rsidRDefault="003857F8" w:rsidP="00BF6A5A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Default="003857F8">
    <w:pPr>
      <w:pStyle w:val="Footer"/>
      <w:jc w:val="center"/>
    </w:pPr>
    <w:fldSimple w:instr="PAGE   \* MERGEFORMAT">
      <w:r w:rsidRPr="008B6097">
        <w:rPr>
          <w:noProof/>
          <w:lang w:val="zh-CN"/>
        </w:rPr>
        <w:t>9</w:t>
      </w:r>
    </w:fldSimple>
  </w:p>
  <w:p w:rsidR="003857F8" w:rsidRDefault="003857F8" w:rsidP="00BF6A5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F8" w:rsidRDefault="003857F8" w:rsidP="002375BE">
      <w:r>
        <w:separator/>
      </w:r>
    </w:p>
  </w:footnote>
  <w:footnote w:type="continuationSeparator" w:id="0">
    <w:p w:rsidR="003857F8" w:rsidRDefault="003857F8" w:rsidP="0023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F8" w:rsidRPr="00883BA1" w:rsidRDefault="003857F8" w:rsidP="00883BA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F4"/>
    <w:rsid w:val="00006D18"/>
    <w:rsid w:val="00071F2D"/>
    <w:rsid w:val="000F3008"/>
    <w:rsid w:val="0023546D"/>
    <w:rsid w:val="002375BE"/>
    <w:rsid w:val="003857F8"/>
    <w:rsid w:val="003B5487"/>
    <w:rsid w:val="00401258"/>
    <w:rsid w:val="00417ADE"/>
    <w:rsid w:val="00581CA4"/>
    <w:rsid w:val="00641914"/>
    <w:rsid w:val="00745C13"/>
    <w:rsid w:val="007758A4"/>
    <w:rsid w:val="007F7EF4"/>
    <w:rsid w:val="00883BA1"/>
    <w:rsid w:val="008B6097"/>
    <w:rsid w:val="008F6FEE"/>
    <w:rsid w:val="00A15E22"/>
    <w:rsid w:val="00AF769E"/>
    <w:rsid w:val="00BF6A5A"/>
    <w:rsid w:val="00C33946"/>
    <w:rsid w:val="00E504BB"/>
    <w:rsid w:val="00E7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7EF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7EF4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Normal"/>
    <w:link w:val="DefaultParagraphFont"/>
    <w:uiPriority w:val="99"/>
    <w:rsid w:val="008B6097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10</Pages>
  <Words>425</Words>
  <Characters>2425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王宗泉</cp:lastModifiedBy>
  <cp:revision>7</cp:revision>
  <dcterms:created xsi:type="dcterms:W3CDTF">2016-03-25T07:58:00Z</dcterms:created>
  <dcterms:modified xsi:type="dcterms:W3CDTF">2016-04-28T06:16:00Z</dcterms:modified>
</cp:coreProperties>
</file>