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A9" w:rsidRPr="008B2984" w:rsidRDefault="00E25EA9" w:rsidP="008B2984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E25EA9" w:rsidRPr="008B2984" w:rsidRDefault="00E25EA9" w:rsidP="008B2984">
      <w:pPr>
        <w:spacing w:line="560" w:lineRule="exact"/>
        <w:ind w:firstLine="5880"/>
        <w:rPr>
          <w:rFonts w:ascii="Times New Roman" w:eastAsia="黑体" w:hAnsi="Times New Roman" w:cs="Times New Roman"/>
        </w:rPr>
      </w:pPr>
      <w:r w:rsidRPr="008B2984">
        <w:rPr>
          <w:rFonts w:ascii="Times New Roman" w:eastAsia="黑体" w:hAnsi="Times New Roman" w:cs="黑体" w:hint="eastAsia"/>
        </w:rPr>
        <w:t>项目编号：</w:t>
      </w:r>
    </w:p>
    <w:p w:rsidR="00E25EA9" w:rsidRPr="008B2984" w:rsidRDefault="00E25EA9" w:rsidP="008B2984">
      <w:pPr>
        <w:spacing w:line="560" w:lineRule="exact"/>
        <w:ind w:firstLine="588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</w:rPr>
        <w:t>项目类型</w:t>
      </w:r>
      <w:r w:rsidRPr="008B2984">
        <w:rPr>
          <w:rFonts w:ascii="Times New Roman" w:eastAsia="黑体" w:hAnsi="Times New Roman" w:cs="黑体" w:hint="eastAsia"/>
        </w:rPr>
        <w:t>：</w:t>
      </w:r>
    </w:p>
    <w:p w:rsidR="00E25EA9" w:rsidRPr="008B2984" w:rsidRDefault="00E25EA9" w:rsidP="008B2984">
      <w:pPr>
        <w:spacing w:line="5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E25EA9" w:rsidRPr="008B2984" w:rsidRDefault="00E25EA9" w:rsidP="008B2984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B2984">
        <w:rPr>
          <w:rFonts w:ascii="Times New Roman" w:eastAsia="黑体" w:hAnsi="Times New Roman" w:cs="黑体" w:hint="eastAsia"/>
          <w:sz w:val="36"/>
          <w:szCs w:val="36"/>
        </w:rPr>
        <w:t>广州市高等学校教育教学改革立项项目任务书</w:t>
      </w:r>
    </w:p>
    <w:p w:rsidR="00E25EA9" w:rsidRPr="008B2984" w:rsidRDefault="00E25EA9" w:rsidP="008B2984">
      <w:pPr>
        <w:rPr>
          <w:rFonts w:ascii="Times New Roman" w:eastAsia="黑体" w:hAnsi="Times New Roman" w:cs="Times New Roman"/>
          <w:sz w:val="36"/>
          <w:szCs w:val="36"/>
        </w:rPr>
      </w:pPr>
    </w:p>
    <w:p w:rsidR="00E25EA9" w:rsidRPr="008B2984" w:rsidRDefault="00E25EA9" w:rsidP="008B2984">
      <w:pPr>
        <w:rPr>
          <w:rFonts w:ascii="Times New Roman" w:eastAsia="黑体" w:hAnsi="Times New Roman" w:cs="Times New Roman"/>
          <w:sz w:val="36"/>
          <w:szCs w:val="36"/>
        </w:rPr>
      </w:pP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目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名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称：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目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单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位：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项目负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责人：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通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讯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地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址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>: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邮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政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编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码：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联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系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电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话：</w:t>
      </w:r>
    </w:p>
    <w:p w:rsidR="00E25EA9" w:rsidRPr="008B2984" w:rsidRDefault="00E25EA9" w:rsidP="008B2984">
      <w:pPr>
        <w:spacing w:line="520" w:lineRule="exact"/>
        <w:ind w:firstLine="1470"/>
        <w:rPr>
          <w:rFonts w:ascii="Times New Roman" w:eastAsia="楷体_GB2312" w:hAnsi="Times New Roman" w:cs="Times New Roman"/>
          <w:sz w:val="28"/>
          <w:szCs w:val="28"/>
        </w:rPr>
      </w:pP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起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止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8B298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月：</w:t>
      </w:r>
    </w:p>
    <w:p w:rsidR="00E25EA9" w:rsidRPr="008B2984" w:rsidRDefault="00E25EA9" w:rsidP="008B2984">
      <w:pPr>
        <w:spacing w:line="520" w:lineRule="exact"/>
        <w:ind w:firstLine="1470"/>
        <w:outlineLvl w:val="0"/>
        <w:rPr>
          <w:rFonts w:ascii="Times New Roman" w:eastAsia="楷体_GB2312" w:hAnsi="Times New Roman" w:cs="Times New Roman"/>
        </w:rPr>
      </w:pPr>
      <w:r w:rsidRPr="008B2984">
        <w:rPr>
          <w:rFonts w:ascii="Times New Roman" w:eastAsia="楷体_GB2312" w:hAnsi="Times New Roman" w:cs="Times New Roman"/>
          <w:sz w:val="28"/>
          <w:szCs w:val="28"/>
        </w:rPr>
        <w:t>E-mail</w:t>
      </w:r>
      <w:r w:rsidRPr="008B2984">
        <w:rPr>
          <w:rFonts w:ascii="Times New Roman" w:eastAsia="楷体_GB2312" w:hAnsi="Times New Roman" w:cs="楷体_GB2312" w:hint="eastAsia"/>
          <w:sz w:val="28"/>
          <w:szCs w:val="28"/>
        </w:rPr>
        <w:t>地址：</w:t>
      </w:r>
    </w:p>
    <w:p w:rsidR="00E25EA9" w:rsidRPr="008B2984" w:rsidRDefault="00E25EA9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36"/>
        </w:rPr>
      </w:pPr>
    </w:p>
    <w:p w:rsidR="00E25EA9" w:rsidRDefault="00E25EA9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36"/>
        </w:rPr>
      </w:pPr>
    </w:p>
    <w:p w:rsidR="00E25EA9" w:rsidRPr="008B2984" w:rsidRDefault="00E25EA9" w:rsidP="008B2984">
      <w:pPr>
        <w:spacing w:line="520" w:lineRule="exact"/>
        <w:rPr>
          <w:rFonts w:ascii="Times New Roman" w:eastAsia="楷体_GB2312" w:hAnsi="Times New Roman" w:cs="Times New Roman"/>
          <w:sz w:val="36"/>
          <w:szCs w:val="36"/>
        </w:rPr>
      </w:pPr>
    </w:p>
    <w:p w:rsidR="00E25EA9" w:rsidRPr="008B2984" w:rsidRDefault="00E25EA9" w:rsidP="008B2984">
      <w:pPr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广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州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市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教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育</w:t>
      </w:r>
      <w:r w:rsidRPr="008B2984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局</w:t>
      </w:r>
    </w:p>
    <w:p w:rsidR="00E25EA9" w:rsidRPr="008B2984" w:rsidRDefault="00E25EA9" w:rsidP="008B2984">
      <w:pPr>
        <w:spacing w:line="5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B2984">
        <w:rPr>
          <w:rFonts w:ascii="Times New Roman" w:eastAsia="楷体_GB2312" w:hAnsi="Times New Roman" w:cs="楷体_GB2312" w:hint="eastAsia"/>
          <w:sz w:val="32"/>
          <w:szCs w:val="32"/>
        </w:rPr>
        <w:t>二Ｏ一六年制</w:t>
      </w:r>
    </w:p>
    <w:p w:rsidR="00E25EA9" w:rsidRPr="008B2984" w:rsidRDefault="00E25EA9" w:rsidP="008B2984">
      <w:pPr>
        <w:spacing w:line="520" w:lineRule="exact"/>
        <w:rPr>
          <w:rFonts w:ascii="Times New Roman" w:hAnsi="Times New Roman" w:cs="Times New Roman"/>
        </w:rPr>
      </w:pPr>
    </w:p>
    <w:p w:rsidR="00E25EA9" w:rsidRPr="008B2984" w:rsidRDefault="00E25EA9" w:rsidP="008B2984">
      <w:pPr>
        <w:spacing w:line="520" w:lineRule="exact"/>
        <w:rPr>
          <w:rFonts w:ascii="Times New Roman" w:hAnsi="Times New Roman" w:cs="Times New Roman"/>
        </w:rPr>
      </w:pPr>
    </w:p>
    <w:p w:rsidR="00E25EA9" w:rsidRPr="008B2984" w:rsidRDefault="00E25EA9" w:rsidP="008B2984">
      <w:pPr>
        <w:spacing w:line="520" w:lineRule="exact"/>
        <w:rPr>
          <w:rFonts w:ascii="Times New Roman" w:hAnsi="Times New Roman" w:cs="Times New Roman"/>
        </w:rPr>
      </w:pPr>
    </w:p>
    <w:p w:rsidR="00E25EA9" w:rsidRPr="00A7090A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Pr="00F80EE8" w:rsidRDefault="00E25EA9" w:rsidP="00BF11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0EE8">
        <w:rPr>
          <w:rFonts w:ascii="Times New Roman" w:hAnsi="Times New Roman" w:cs="宋体" w:hint="eastAsia"/>
          <w:b/>
          <w:bCs/>
          <w:sz w:val="36"/>
          <w:szCs w:val="36"/>
        </w:rPr>
        <w:t>填写说明</w:t>
      </w:r>
    </w:p>
    <w:p w:rsidR="00E25EA9" w:rsidRDefault="00E25EA9" w:rsidP="006F4CCF">
      <w:pPr>
        <w:ind w:firstLine="420"/>
        <w:rPr>
          <w:rFonts w:ascii="Times New Roman" w:hAnsi="Times New Roman" w:cs="Times New Roman"/>
          <w:sz w:val="30"/>
          <w:szCs w:val="30"/>
        </w:rPr>
      </w:pPr>
    </w:p>
    <w:p w:rsidR="00E25EA9" w:rsidRPr="007262EC" w:rsidRDefault="00E25EA9" w:rsidP="00F118D5">
      <w:pPr>
        <w:ind w:firstLineChars="190" w:firstLine="31680"/>
        <w:rPr>
          <w:rFonts w:ascii="Times New Roman" w:hAnsi="Times New Roman" w:cs="Times New Roman"/>
          <w:sz w:val="30"/>
          <w:szCs w:val="30"/>
        </w:rPr>
      </w:pPr>
      <w:r w:rsidRPr="007262EC">
        <w:rPr>
          <w:rFonts w:ascii="Times New Roman" w:hAnsi="Times New Roman" w:cs="宋体" w:hint="eastAsia"/>
          <w:sz w:val="30"/>
          <w:szCs w:val="30"/>
        </w:rPr>
        <w:t>一、项目类型按人才培养模式类、课程体系类、教材建设类、实践教学类、其他类进行选择。</w:t>
      </w:r>
    </w:p>
    <w:p w:rsidR="00E25EA9" w:rsidRPr="007262EC" w:rsidRDefault="00E25EA9" w:rsidP="00F118D5">
      <w:pPr>
        <w:ind w:firstLineChars="190" w:firstLine="31680"/>
        <w:rPr>
          <w:rFonts w:cs="Times New Roman"/>
          <w:sz w:val="30"/>
          <w:szCs w:val="30"/>
        </w:rPr>
      </w:pPr>
      <w:r w:rsidRPr="007262EC">
        <w:rPr>
          <w:rFonts w:cs="宋体" w:hint="eastAsia"/>
          <w:sz w:val="30"/>
          <w:szCs w:val="30"/>
        </w:rPr>
        <w:t>二、项目</w:t>
      </w:r>
      <w:r>
        <w:rPr>
          <w:rFonts w:cs="宋体" w:hint="eastAsia"/>
          <w:sz w:val="30"/>
          <w:szCs w:val="30"/>
        </w:rPr>
        <w:t>起始时间：</w:t>
      </w:r>
      <w:r>
        <w:rPr>
          <w:sz w:val="30"/>
          <w:szCs w:val="30"/>
        </w:rPr>
        <w:t>2017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月</w:t>
      </w:r>
      <w:r w:rsidRPr="007262EC">
        <w:rPr>
          <w:rFonts w:cs="宋体" w:hint="eastAsia"/>
          <w:sz w:val="30"/>
          <w:szCs w:val="30"/>
        </w:rPr>
        <w:t>，项目</w:t>
      </w:r>
      <w:r>
        <w:rPr>
          <w:rFonts w:cs="宋体" w:hint="eastAsia"/>
          <w:sz w:val="30"/>
          <w:szCs w:val="30"/>
        </w:rPr>
        <w:t>实施</w:t>
      </w:r>
      <w:r w:rsidRPr="007262EC">
        <w:rPr>
          <w:rFonts w:cs="宋体" w:hint="eastAsia"/>
          <w:sz w:val="30"/>
          <w:szCs w:val="30"/>
        </w:rPr>
        <w:t>周期为</w:t>
      </w:r>
      <w:r w:rsidRPr="007262EC">
        <w:rPr>
          <w:sz w:val="30"/>
          <w:szCs w:val="30"/>
        </w:rPr>
        <w:t>2</w:t>
      </w:r>
      <w:r w:rsidRPr="007262EC">
        <w:rPr>
          <w:rFonts w:cs="宋体" w:hint="eastAsia"/>
          <w:sz w:val="30"/>
          <w:szCs w:val="30"/>
        </w:rPr>
        <w:t>年。</w:t>
      </w:r>
    </w:p>
    <w:p w:rsidR="00E25EA9" w:rsidRPr="007262EC" w:rsidRDefault="00E25EA9" w:rsidP="00F118D5">
      <w:pPr>
        <w:ind w:firstLineChars="190" w:firstLine="31680"/>
        <w:rPr>
          <w:rFonts w:cs="Times New Roman"/>
          <w:sz w:val="30"/>
          <w:szCs w:val="30"/>
        </w:rPr>
      </w:pPr>
      <w:r w:rsidRPr="007262EC">
        <w:rPr>
          <w:rFonts w:cs="宋体" w:hint="eastAsia"/>
          <w:sz w:val="30"/>
          <w:szCs w:val="30"/>
        </w:rPr>
        <w:t>三、</w:t>
      </w:r>
      <w:r>
        <w:rPr>
          <w:rFonts w:cs="宋体" w:hint="eastAsia"/>
          <w:sz w:val="30"/>
          <w:szCs w:val="30"/>
        </w:rPr>
        <w:t>项目组应按照“可操作、可量化、可推广”的原则提出预期目标，并</w:t>
      </w:r>
      <w:r w:rsidRPr="007262EC">
        <w:rPr>
          <w:rFonts w:cs="宋体" w:hint="eastAsia"/>
          <w:sz w:val="30"/>
          <w:szCs w:val="30"/>
        </w:rPr>
        <w:t>按项目类型不同有所区分</w:t>
      </w:r>
      <w:r>
        <w:rPr>
          <w:rFonts w:cs="宋体" w:hint="eastAsia"/>
          <w:sz w:val="30"/>
          <w:szCs w:val="30"/>
        </w:rPr>
        <w:t>。成果形式（根据项目实际情况选填）：</w:t>
      </w:r>
      <w:r>
        <w:rPr>
          <w:sz w:val="30"/>
          <w:szCs w:val="30"/>
        </w:rPr>
        <w:t>1.</w:t>
      </w:r>
      <w:r w:rsidRPr="007262EC">
        <w:rPr>
          <w:rFonts w:cs="宋体" w:hint="eastAsia"/>
          <w:sz w:val="30"/>
          <w:szCs w:val="30"/>
        </w:rPr>
        <w:t>人才培养模式类：人才培养方案、教改方案、论文等；</w:t>
      </w:r>
      <w:r>
        <w:rPr>
          <w:sz w:val="30"/>
          <w:szCs w:val="30"/>
        </w:rPr>
        <w:t>2.</w:t>
      </w:r>
      <w:r w:rsidRPr="007262EC">
        <w:rPr>
          <w:rFonts w:cs="宋体" w:hint="eastAsia"/>
          <w:sz w:val="30"/>
          <w:szCs w:val="30"/>
        </w:rPr>
        <w:t>课程体系类：教学大纲、教学计划、课程讲义、论文等；</w:t>
      </w:r>
      <w:r>
        <w:rPr>
          <w:sz w:val="30"/>
          <w:szCs w:val="30"/>
        </w:rPr>
        <w:t>3.</w:t>
      </w:r>
      <w:r w:rsidRPr="007262EC">
        <w:rPr>
          <w:rFonts w:cs="宋体" w:hint="eastAsia"/>
          <w:sz w:val="30"/>
          <w:szCs w:val="30"/>
        </w:rPr>
        <w:t>教材建设类：教材、数字化教学资源等；</w:t>
      </w:r>
      <w:r>
        <w:rPr>
          <w:sz w:val="30"/>
          <w:szCs w:val="30"/>
        </w:rPr>
        <w:t>4.</w:t>
      </w:r>
      <w:r w:rsidRPr="007262EC">
        <w:rPr>
          <w:rFonts w:cs="宋体" w:hint="eastAsia"/>
          <w:sz w:val="30"/>
          <w:szCs w:val="30"/>
        </w:rPr>
        <w:t>实践教学类：实践教学平台、教学大纲、教学计划、总结性报告等。</w:t>
      </w:r>
    </w:p>
    <w:p w:rsidR="00E25EA9" w:rsidRPr="007262EC" w:rsidRDefault="00E25EA9" w:rsidP="00F118D5">
      <w:pPr>
        <w:ind w:firstLineChars="200" w:firstLine="31680"/>
        <w:rPr>
          <w:rFonts w:ascii="Times New Roman" w:hAnsi="Times New Roman" w:cs="Times New Roman"/>
          <w:sz w:val="30"/>
          <w:szCs w:val="30"/>
        </w:rPr>
      </w:pPr>
      <w:r w:rsidRPr="007262EC">
        <w:rPr>
          <w:rFonts w:ascii="Times New Roman" w:hAnsi="Times New Roman" w:cs="宋体" w:hint="eastAsia"/>
          <w:sz w:val="30"/>
          <w:szCs w:val="30"/>
        </w:rPr>
        <w:t>四、</w:t>
      </w:r>
      <w:r>
        <w:rPr>
          <w:rFonts w:ascii="Times New Roman" w:hAnsi="Times New Roman" w:cs="宋体" w:hint="eastAsia"/>
          <w:sz w:val="30"/>
          <w:szCs w:val="30"/>
        </w:rPr>
        <w:t>项目</w:t>
      </w:r>
      <w:r w:rsidRPr="007262EC">
        <w:rPr>
          <w:rFonts w:ascii="Times New Roman" w:hAnsi="Times New Roman" w:cs="宋体" w:hint="eastAsia"/>
          <w:sz w:val="30"/>
          <w:szCs w:val="30"/>
        </w:rPr>
        <w:t>进度和阶段目标</w:t>
      </w:r>
      <w:r>
        <w:rPr>
          <w:rFonts w:ascii="Times New Roman" w:hAnsi="Times New Roman" w:cs="宋体" w:hint="eastAsia"/>
          <w:sz w:val="30"/>
          <w:szCs w:val="30"/>
        </w:rPr>
        <w:t>分</w:t>
      </w:r>
      <w:r w:rsidRPr="007262EC">
        <w:rPr>
          <w:rFonts w:ascii="Times New Roman" w:hAnsi="Times New Roman" w:cs="宋体" w:hint="eastAsia"/>
          <w:sz w:val="30"/>
          <w:szCs w:val="30"/>
        </w:rPr>
        <w:t>年度填写。</w:t>
      </w:r>
    </w:p>
    <w:p w:rsidR="00E25EA9" w:rsidRDefault="00E25EA9" w:rsidP="00F118D5">
      <w:pPr>
        <w:ind w:firstLineChars="200" w:firstLine="31680"/>
        <w:rPr>
          <w:rFonts w:ascii="宋体" w:cs="Times New Roman"/>
          <w:sz w:val="30"/>
          <w:szCs w:val="30"/>
        </w:rPr>
      </w:pPr>
      <w:r w:rsidRPr="007262EC">
        <w:rPr>
          <w:rFonts w:ascii="Times New Roman" w:hAnsi="Times New Roman" w:cs="宋体" w:hint="eastAsia"/>
          <w:sz w:val="30"/>
          <w:szCs w:val="30"/>
        </w:rPr>
        <w:t>五、</w:t>
      </w:r>
      <w:r>
        <w:rPr>
          <w:rFonts w:ascii="Times New Roman" w:hAnsi="Times New Roman" w:cs="宋体" w:hint="eastAsia"/>
          <w:sz w:val="30"/>
          <w:szCs w:val="30"/>
        </w:rPr>
        <w:t>项目管理</w:t>
      </w:r>
      <w:r w:rsidRPr="007262EC">
        <w:rPr>
          <w:rFonts w:ascii="Times New Roman" w:hAnsi="Times New Roman" w:cs="宋体" w:hint="eastAsia"/>
          <w:sz w:val="30"/>
          <w:szCs w:val="30"/>
        </w:rPr>
        <w:t>按照</w:t>
      </w:r>
      <w:r w:rsidRPr="007262EC">
        <w:rPr>
          <w:rFonts w:ascii="宋体" w:hAnsi="宋体" w:cs="宋体" w:hint="eastAsia"/>
          <w:sz w:val="30"/>
          <w:szCs w:val="30"/>
        </w:rPr>
        <w:t>《广州市高等学校教育教学改革研究项目管理办法（试行）</w:t>
      </w:r>
      <w:r w:rsidRPr="007262EC">
        <w:rPr>
          <w:rFonts w:ascii="宋体" w:hAnsi="宋体" w:cs="宋体"/>
          <w:sz w:val="30"/>
          <w:szCs w:val="30"/>
        </w:rPr>
        <w:t xml:space="preserve"> </w:t>
      </w:r>
      <w:r w:rsidRPr="007262EC">
        <w:rPr>
          <w:rFonts w:ascii="宋体" w:hAnsi="宋体" w:cs="宋体" w:hint="eastAsia"/>
          <w:sz w:val="30"/>
          <w:szCs w:val="30"/>
        </w:rPr>
        <w:t>》</w:t>
      </w:r>
      <w:r>
        <w:rPr>
          <w:rFonts w:ascii="宋体" w:hAnsi="宋体" w:cs="宋体" w:hint="eastAsia"/>
          <w:sz w:val="30"/>
          <w:szCs w:val="30"/>
        </w:rPr>
        <w:t>执行。</w:t>
      </w:r>
    </w:p>
    <w:p w:rsidR="00E25EA9" w:rsidRDefault="00E25EA9" w:rsidP="00F118D5">
      <w:pPr>
        <w:ind w:firstLineChars="200" w:firstLine="31680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六、项目任务书需用</w:t>
      </w:r>
      <w:r>
        <w:rPr>
          <w:rFonts w:ascii="宋体" w:hAnsi="宋体" w:cs="宋体"/>
          <w:sz w:val="30"/>
          <w:szCs w:val="30"/>
        </w:rPr>
        <w:t>A4</w:t>
      </w:r>
      <w:r>
        <w:rPr>
          <w:rFonts w:ascii="宋体" w:hAnsi="宋体" w:cs="宋体" w:hint="eastAsia"/>
          <w:sz w:val="30"/>
          <w:szCs w:val="30"/>
        </w:rPr>
        <w:t>纸，小</w:t>
      </w:r>
      <w:r>
        <w:rPr>
          <w:rFonts w:ascii="宋体" w:hAnsi="宋体" w:cs="宋体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号字仿宋体，双面打印。左侧装订成册。</w:t>
      </w:r>
    </w:p>
    <w:p w:rsidR="00E25EA9" w:rsidRPr="007262EC" w:rsidRDefault="00E25EA9" w:rsidP="00F118D5">
      <w:pPr>
        <w:ind w:firstLineChars="200" w:firstLine="31680"/>
        <w:rPr>
          <w:rFonts w:ascii="Times New Roman" w:hAnsi="Times New Roman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七、项目任务书一式两份，加盖所属单位公章。</w:t>
      </w: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E25EA9" w:rsidRPr="00817522">
        <w:tc>
          <w:tcPr>
            <w:tcW w:w="9286" w:type="dxa"/>
          </w:tcPr>
          <w:p w:rsidR="00E25EA9" w:rsidRPr="00817522" w:rsidRDefault="00E25EA9" w:rsidP="0081752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2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项目研究的主要内容</w:t>
            </w:r>
            <w:r w:rsidRPr="00817522">
              <w:rPr>
                <w:rFonts w:ascii="Times New Roman" w:eastAsia="黑体" w:hAnsi="Times New Roman" w:cs="黑体" w:hint="eastAsia"/>
                <w:sz w:val="24"/>
                <w:szCs w:val="24"/>
              </w:rPr>
              <w:t>（要解决的问题、解决问题思路与具体实施方案、预期目标及应用推广范围、价值）</w:t>
            </w:r>
          </w:p>
          <w:p w:rsidR="00E25EA9" w:rsidRPr="00817522" w:rsidRDefault="00E25EA9" w:rsidP="00B24B7D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F80EE8">
            <w:pPr>
              <w:rPr>
                <w:rFonts w:ascii="Times New Roman" w:hAnsi="Times New Roman" w:cs="Times New Roman"/>
              </w:rPr>
            </w:pPr>
          </w:p>
        </w:tc>
      </w:tr>
    </w:tbl>
    <w:p w:rsidR="00E25EA9" w:rsidRDefault="00E25EA9" w:rsidP="00F80EE8">
      <w:pPr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  <w:r w:rsidRPr="00817522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二、项目进度和阶段目标</w:t>
            </w: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</w:tc>
      </w:tr>
    </w:tbl>
    <w:p w:rsidR="00E25EA9" w:rsidRPr="00B24B7D" w:rsidRDefault="00E25EA9" w:rsidP="00E25EA9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  <w:r w:rsidRPr="00817522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三、预期主要成果</w:t>
            </w:r>
          </w:p>
          <w:p w:rsidR="00E25EA9" w:rsidRPr="00817522" w:rsidRDefault="00E25EA9" w:rsidP="0054362C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EA9" w:rsidRPr="00817522">
        <w:tc>
          <w:tcPr>
            <w:tcW w:w="9286" w:type="dxa"/>
          </w:tcPr>
          <w:p w:rsidR="00E25EA9" w:rsidRPr="00817522" w:rsidRDefault="00E25EA9" w:rsidP="00854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5EA9" w:rsidRPr="002870DA" w:rsidRDefault="00E25EA9" w:rsidP="00E25EA9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p w:rsidR="00E25EA9" w:rsidRPr="008B2984" w:rsidRDefault="00E25EA9" w:rsidP="00F118D5">
      <w:pPr>
        <w:ind w:firstLineChars="200" w:firstLine="31680"/>
        <w:rPr>
          <w:rFonts w:ascii="Times New Roman" w:hAnsi="Times New Roman" w:cs="Times New Roman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25"/>
        <w:gridCol w:w="540"/>
        <w:gridCol w:w="900"/>
        <w:gridCol w:w="720"/>
        <w:gridCol w:w="540"/>
        <w:gridCol w:w="1620"/>
        <w:gridCol w:w="360"/>
        <w:gridCol w:w="720"/>
        <w:gridCol w:w="900"/>
        <w:gridCol w:w="1440"/>
      </w:tblGrid>
      <w:tr w:rsidR="00E25EA9" w:rsidRPr="00817522">
        <w:tc>
          <w:tcPr>
            <w:tcW w:w="9108" w:type="dxa"/>
            <w:gridSpan w:val="11"/>
          </w:tcPr>
          <w:p w:rsidR="00E25EA9" w:rsidRPr="008B2984" w:rsidRDefault="00E25EA9" w:rsidP="008B2984">
            <w:pPr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四</w:t>
            </w:r>
            <w:r w:rsidRPr="008B2984">
              <w:rPr>
                <w:rFonts w:ascii="Times New Roman" w:eastAsia="黑体" w:hAnsi="Times New Roman" w:cs="黑体" w:hint="eastAsia"/>
              </w:rPr>
              <w:t>、</w:t>
            </w:r>
            <w:r w:rsidRPr="008B2984">
              <w:rPr>
                <w:rFonts w:ascii="Times New Roman" w:hAnsi="Times New Roman" w:cs="宋体" w:hint="eastAsia"/>
                <w:b/>
                <w:bCs/>
              </w:rPr>
              <w:t>教改项目</w:t>
            </w:r>
            <w:r w:rsidRPr="008B2984">
              <w:rPr>
                <w:rFonts w:ascii="Times New Roman" w:eastAsia="黑体" w:hAnsi="Times New Roman" w:cs="黑体" w:hint="eastAsia"/>
              </w:rPr>
              <w:t>承担单位、参加单位及主要参加人员</w:t>
            </w:r>
          </w:p>
        </w:tc>
      </w:tr>
      <w:tr w:rsidR="00E25EA9" w:rsidRPr="00817522">
        <w:tc>
          <w:tcPr>
            <w:tcW w:w="9108" w:type="dxa"/>
            <w:gridSpan w:val="11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承担单位：</w:t>
            </w:r>
          </w:p>
          <w:p w:rsidR="00E25EA9" w:rsidRPr="008B2984" w:rsidRDefault="00E25EA9" w:rsidP="008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参加单位：</w:t>
            </w:r>
          </w:p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项目负责人：</w:t>
            </w:r>
          </w:p>
        </w:tc>
      </w:tr>
      <w:tr w:rsidR="00E25EA9" w:rsidRPr="00817522">
        <w:tc>
          <w:tcPr>
            <w:tcW w:w="843" w:type="dxa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525" w:type="dxa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E25EA9" w:rsidRPr="008B2984" w:rsidRDefault="00E25EA9" w:rsidP="00E25EA9">
            <w:pPr>
              <w:spacing w:line="500" w:lineRule="exact"/>
              <w:ind w:leftChars="-50" w:left="31680" w:rightChars="-50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参加月数</w:t>
            </w:r>
          </w:p>
        </w:tc>
        <w:tc>
          <w:tcPr>
            <w:tcW w:w="2160" w:type="dxa"/>
            <w:gridSpan w:val="2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在项目中</w:t>
            </w:r>
          </w:p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承担的任务</w:t>
            </w:r>
          </w:p>
        </w:tc>
        <w:tc>
          <w:tcPr>
            <w:tcW w:w="1080" w:type="dxa"/>
            <w:gridSpan w:val="2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在研项目数</w:t>
            </w:r>
          </w:p>
        </w:tc>
        <w:tc>
          <w:tcPr>
            <w:tcW w:w="900" w:type="dxa"/>
            <w:vAlign w:val="center"/>
          </w:tcPr>
          <w:p w:rsidR="00E25EA9" w:rsidRPr="008B2984" w:rsidRDefault="00E25EA9" w:rsidP="008B2984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签名</w:t>
            </w: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cantSplit/>
        </w:trPr>
        <w:tc>
          <w:tcPr>
            <w:tcW w:w="9108" w:type="dxa"/>
            <w:gridSpan w:val="11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主要研究人员：（须如实填写，以便核实）</w:t>
            </w: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843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c>
          <w:tcPr>
            <w:tcW w:w="9108" w:type="dxa"/>
            <w:gridSpan w:val="11"/>
          </w:tcPr>
          <w:p w:rsidR="00E25EA9" w:rsidRPr="008B2984" w:rsidRDefault="00E25EA9" w:rsidP="008B2984">
            <w:pPr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五</w:t>
            </w:r>
            <w:r w:rsidRPr="008B2984">
              <w:rPr>
                <w:rFonts w:ascii="Times New Roman" w:eastAsia="黑体" w:hAnsi="Times New Roman" w:cs="黑体" w:hint="eastAsia"/>
              </w:rPr>
              <w:t>、</w:t>
            </w:r>
            <w:r w:rsidRPr="008B2984">
              <w:rPr>
                <w:rFonts w:ascii="Times New Roman" w:hAnsi="Times New Roman" w:cs="宋体" w:hint="eastAsia"/>
                <w:b/>
                <w:bCs/>
              </w:rPr>
              <w:t>项目</w:t>
            </w:r>
            <w:r w:rsidRPr="008B2984">
              <w:rPr>
                <w:rFonts w:ascii="Times New Roman" w:eastAsia="黑体" w:hAnsi="Times New Roman" w:cs="黑体" w:hint="eastAsia"/>
              </w:rPr>
              <w:t>经费性质及总额</w:t>
            </w:r>
          </w:p>
          <w:p w:rsidR="00E25EA9" w:rsidRPr="008B2984" w:rsidRDefault="00E25EA9" w:rsidP="008B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甲方经费下达总额（大写）：</w:t>
            </w:r>
            <w:r w:rsidRPr="008B2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（小写）：</w:t>
            </w:r>
            <w:r w:rsidRPr="008B298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万元</w:t>
            </w:r>
          </w:p>
          <w:p w:rsidR="00E25EA9" w:rsidRPr="008B2984" w:rsidRDefault="00E25EA9" w:rsidP="008B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乙方配套经费（大写）：</w:t>
            </w:r>
            <w:r w:rsidRPr="008B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零万元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（小写）：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</w:t>
            </w:r>
            <w:r w:rsidRPr="008B2984">
              <w:rPr>
                <w:rFonts w:ascii="Times New Roman" w:hAnsi="Times New Roman" w:cs="宋体" w:hint="eastAsia"/>
                <w:sz w:val="24"/>
                <w:szCs w:val="24"/>
              </w:rPr>
              <w:t>万元</w:t>
            </w:r>
          </w:p>
        </w:tc>
      </w:tr>
      <w:tr w:rsidR="00E25EA9" w:rsidRPr="00817522">
        <w:trPr>
          <w:trHeight w:val="427"/>
        </w:trPr>
        <w:tc>
          <w:tcPr>
            <w:tcW w:w="9108" w:type="dxa"/>
            <w:gridSpan w:val="11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经费开支预算计划：</w:t>
            </w:r>
          </w:p>
        </w:tc>
      </w:tr>
      <w:tr w:rsidR="00E25EA9" w:rsidRPr="00817522">
        <w:trPr>
          <w:trHeight w:val="357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支出科目</w:t>
            </w:r>
          </w:p>
        </w:tc>
        <w:tc>
          <w:tcPr>
            <w:tcW w:w="1980" w:type="dxa"/>
            <w:gridSpan w:val="2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金额（万元）</w:t>
            </w:r>
          </w:p>
        </w:tc>
        <w:tc>
          <w:tcPr>
            <w:tcW w:w="3060" w:type="dxa"/>
            <w:gridSpan w:val="3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用途说明</w:t>
            </w: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  <w:vAlign w:val="center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1.</w:t>
            </w:r>
            <w:r w:rsidRPr="008B2984">
              <w:rPr>
                <w:rFonts w:ascii="Times New Roman" w:hAnsi="Times New Roman" w:cs="宋体" w:hint="eastAsia"/>
              </w:rPr>
              <w:t>业务费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  <w:vAlign w:val="center"/>
          </w:tcPr>
          <w:p w:rsidR="00E25EA9" w:rsidRPr="008B2984" w:rsidRDefault="00E25EA9" w:rsidP="00E25EA9">
            <w:pPr>
              <w:ind w:leftChars="-50" w:left="31680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（</w:t>
            </w:r>
            <w:r w:rsidRPr="008B2984">
              <w:rPr>
                <w:rFonts w:ascii="Times New Roman" w:hAnsi="Times New Roman" w:cs="Times New Roman"/>
              </w:rPr>
              <w:t>1</w:t>
            </w:r>
            <w:r w:rsidRPr="008B2984">
              <w:rPr>
                <w:rFonts w:ascii="Times New Roman" w:hAnsi="Times New Roman" w:cs="宋体" w:hint="eastAsia"/>
              </w:rPr>
              <w:t>）计算、分析、文献检索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  <w:vAlign w:val="center"/>
          </w:tcPr>
          <w:p w:rsidR="00E25EA9" w:rsidRPr="008B2984" w:rsidRDefault="00E25EA9" w:rsidP="00E25EA9">
            <w:pPr>
              <w:ind w:leftChars="-30" w:left="31680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（</w:t>
            </w:r>
            <w:r w:rsidRPr="008B2984">
              <w:rPr>
                <w:rFonts w:ascii="Times New Roman" w:hAnsi="Times New Roman" w:cs="Times New Roman"/>
              </w:rPr>
              <w:t>2</w:t>
            </w:r>
            <w:r w:rsidRPr="008B2984">
              <w:rPr>
                <w:rFonts w:ascii="Times New Roman" w:hAnsi="Times New Roman" w:cs="宋体" w:hint="eastAsia"/>
              </w:rPr>
              <w:t>）国内调研，小型会议，学术交流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E25EA9">
            <w:pPr>
              <w:ind w:leftChars="-50" w:left="31680"/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宋体" w:hint="eastAsia"/>
              </w:rPr>
              <w:t>（</w:t>
            </w:r>
            <w:r w:rsidRPr="008B2984">
              <w:rPr>
                <w:rFonts w:ascii="Times New Roman" w:hAnsi="Times New Roman" w:cs="Times New Roman"/>
              </w:rPr>
              <w:t>3</w:t>
            </w:r>
            <w:r w:rsidRPr="008B2984">
              <w:rPr>
                <w:rFonts w:ascii="Times New Roman" w:hAnsi="Times New Roman" w:cs="宋体" w:hint="eastAsia"/>
              </w:rPr>
              <w:t>）劳务费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2.</w:t>
            </w:r>
            <w:r w:rsidRPr="008B2984">
              <w:rPr>
                <w:rFonts w:ascii="Times New Roman" w:hAnsi="Times New Roman" w:cs="宋体" w:hint="eastAsia"/>
              </w:rPr>
              <w:t>图书资料费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3.</w:t>
            </w:r>
            <w:r w:rsidRPr="008B2984">
              <w:rPr>
                <w:rFonts w:ascii="Times New Roman" w:hAnsi="Times New Roman" w:cs="宋体" w:hint="eastAsia"/>
              </w:rPr>
              <w:t>实验、材料费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4.</w:t>
            </w:r>
            <w:r w:rsidRPr="008B2984">
              <w:rPr>
                <w:rFonts w:ascii="Times New Roman" w:hAnsi="Times New Roman" w:cs="宋体" w:hint="eastAsia"/>
              </w:rPr>
              <w:t>成果印刷、出版费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5.</w:t>
            </w:r>
            <w:r w:rsidRPr="008B2984">
              <w:rPr>
                <w:rFonts w:ascii="Times New Roman" w:hAnsi="Times New Roman" w:cs="宋体" w:hint="eastAsia"/>
              </w:rPr>
              <w:t>管理费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A9" w:rsidRPr="00817522">
        <w:trPr>
          <w:trHeight w:val="354"/>
        </w:trPr>
        <w:tc>
          <w:tcPr>
            <w:tcW w:w="4068" w:type="dxa"/>
            <w:gridSpan w:val="6"/>
          </w:tcPr>
          <w:p w:rsidR="00E25EA9" w:rsidRPr="008B2984" w:rsidRDefault="00E25EA9" w:rsidP="008B2984">
            <w:pPr>
              <w:rPr>
                <w:rFonts w:ascii="Times New Roman" w:hAnsi="Times New Roman" w:cs="Times New Roman"/>
              </w:rPr>
            </w:pPr>
            <w:r w:rsidRPr="008B2984">
              <w:rPr>
                <w:rFonts w:ascii="Times New Roman" w:hAnsi="Times New Roman" w:cs="Times New Roman"/>
              </w:rPr>
              <w:t>6.</w:t>
            </w:r>
            <w:r w:rsidRPr="008B2984">
              <w:rPr>
                <w:rFonts w:ascii="Times New Roman" w:hAnsi="Times New Roman" w:cs="宋体" w:hint="eastAsia"/>
              </w:rPr>
              <w:t>其他</w:t>
            </w:r>
          </w:p>
        </w:tc>
        <w:tc>
          <w:tcPr>
            <w:tcW w:w="1980" w:type="dxa"/>
            <w:gridSpan w:val="2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E25EA9" w:rsidRPr="008B2984" w:rsidRDefault="00E25EA9" w:rsidP="008B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EA9" w:rsidRPr="008B2984" w:rsidRDefault="00E25EA9" w:rsidP="008B2984">
      <w:pPr>
        <w:rPr>
          <w:rFonts w:ascii="Times New Roman" w:hAnsi="Times New Roman" w:cs="Times New Roman"/>
        </w:rPr>
      </w:pPr>
      <w:r w:rsidRPr="008B2984">
        <w:rPr>
          <w:rFonts w:ascii="Times New Roman" w:eastAsia="黑体" w:hAnsi="Times New Roman" w:cs="黑体" w:hint="eastAsia"/>
        </w:rPr>
        <w:t>填表说明：</w:t>
      </w:r>
      <w:r w:rsidRPr="008B2984">
        <w:rPr>
          <w:rFonts w:ascii="Times New Roman" w:hAnsi="Times New Roman" w:cs="宋体" w:hint="eastAsia"/>
        </w:rPr>
        <w:t>教改项目经费不得用于采购大型通用设备、交通运输工具、音响录像设备、计算机等。</w:t>
      </w:r>
    </w:p>
    <w:p w:rsidR="00E25EA9" w:rsidRPr="008B2984" w:rsidRDefault="00E25EA9" w:rsidP="008B2984">
      <w:pPr>
        <w:rPr>
          <w:rFonts w:ascii="Times New Roman" w:hAnsi="Times New Roman" w:cs="Times New Roman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28"/>
      </w:tblGrid>
      <w:tr w:rsidR="00E25EA9" w:rsidRPr="00817522">
        <w:trPr>
          <w:jc w:val="center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六</w:t>
            </w:r>
            <w:r w:rsidRPr="008B2984">
              <w:rPr>
                <w:rFonts w:ascii="Times New Roman" w:eastAsia="黑体" w:hAnsi="Times New Roman" w:cs="黑体" w:hint="eastAsia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审核</w:t>
            </w:r>
            <w:r w:rsidRPr="008B2984">
              <w:rPr>
                <w:rFonts w:ascii="Times New Roman" w:eastAsia="黑体" w:hAnsi="Times New Roman" w:cs="黑体" w:hint="eastAsia"/>
                <w:sz w:val="28"/>
                <w:szCs w:val="28"/>
              </w:rPr>
              <w:t>：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项目负责人</w:t>
            </w: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：</w:t>
            </w:r>
            <w:r w:rsidRPr="008B2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25EA9" w:rsidRPr="008B2984" w:rsidRDefault="00E25EA9" w:rsidP="00E25EA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700" w:firstLine="31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（签章）</w:t>
            </w:r>
          </w:p>
          <w:p w:rsidR="00E25EA9" w:rsidRPr="008B2984" w:rsidRDefault="00E25EA9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年　　月　　日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单位审核意见：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 xml:space="preserve">　　　　　　　　　　　　　　　　　</w:t>
            </w:r>
            <w:r w:rsidRPr="008B29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E25EA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700" w:firstLine="31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（签章）</w:t>
            </w:r>
          </w:p>
          <w:p w:rsidR="00E25EA9" w:rsidRPr="008B2984" w:rsidRDefault="00E25EA9" w:rsidP="002870D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年　　月　　日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项目联系人姓名：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 xml:space="preserve">联系电话：　　　　　　　　　　　　　　　　　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984" w:rsidDel="0019696E">
              <w:rPr>
                <w:rFonts w:ascii="Times New Roman" w:hAnsi="Times New Roman" w:cs="宋体" w:hint="eastAsia"/>
                <w:sz w:val="28"/>
                <w:szCs w:val="28"/>
              </w:rPr>
              <w:t xml:space="preserve">　</w:t>
            </w:r>
          </w:p>
          <w:p w:rsidR="00E25EA9" w:rsidRPr="008B2984" w:rsidRDefault="00E25EA9" w:rsidP="008B298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2984">
              <w:rPr>
                <w:rFonts w:ascii="Times New Roman" w:hAnsi="Times New Roman" w:cs="宋体" w:hint="eastAsia"/>
                <w:sz w:val="28"/>
                <w:szCs w:val="28"/>
              </w:rPr>
              <w:t>年　　月　　日</w:t>
            </w:r>
          </w:p>
        </w:tc>
      </w:tr>
    </w:tbl>
    <w:p w:rsidR="00E25EA9" w:rsidRPr="008B2984" w:rsidRDefault="00E25EA9" w:rsidP="008B2984">
      <w:pPr>
        <w:rPr>
          <w:rFonts w:ascii="Times New Roman" w:hAnsi="Times New Roman" w:cs="Times New Roman"/>
        </w:rPr>
      </w:pPr>
    </w:p>
    <w:p w:rsidR="00E25EA9" w:rsidRDefault="00E25EA9">
      <w:pPr>
        <w:rPr>
          <w:rFonts w:cs="Times New Roman"/>
        </w:rPr>
      </w:pPr>
    </w:p>
    <w:sectPr w:rsidR="00E25EA9" w:rsidSect="00833FC8">
      <w:pgSz w:w="11906" w:h="16838" w:code="9"/>
      <w:pgMar w:top="209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A9" w:rsidRDefault="00E25EA9" w:rsidP="008B29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EA9" w:rsidRDefault="00E25EA9" w:rsidP="008B29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A9" w:rsidRDefault="00E25EA9" w:rsidP="008B29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EA9" w:rsidRDefault="00E25EA9" w:rsidP="008B29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4D28"/>
    <w:multiLevelType w:val="hybridMultilevel"/>
    <w:tmpl w:val="006A2018"/>
    <w:lvl w:ilvl="0" w:tplc="8D2C6E9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3E3E22"/>
    <w:multiLevelType w:val="hybridMultilevel"/>
    <w:tmpl w:val="DDFCC858"/>
    <w:lvl w:ilvl="0" w:tplc="41E0831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BB"/>
    <w:rsid w:val="0019696E"/>
    <w:rsid w:val="00272D78"/>
    <w:rsid w:val="00273E5C"/>
    <w:rsid w:val="002870DA"/>
    <w:rsid w:val="0054362C"/>
    <w:rsid w:val="005751DE"/>
    <w:rsid w:val="00624BE2"/>
    <w:rsid w:val="006F4CCF"/>
    <w:rsid w:val="007262EC"/>
    <w:rsid w:val="00817522"/>
    <w:rsid w:val="00833FC8"/>
    <w:rsid w:val="0085497E"/>
    <w:rsid w:val="008B2984"/>
    <w:rsid w:val="00967738"/>
    <w:rsid w:val="00A7090A"/>
    <w:rsid w:val="00AD2900"/>
    <w:rsid w:val="00AE5EBB"/>
    <w:rsid w:val="00AE7D9D"/>
    <w:rsid w:val="00B24B7D"/>
    <w:rsid w:val="00BF1118"/>
    <w:rsid w:val="00CC78D7"/>
    <w:rsid w:val="00DD791E"/>
    <w:rsid w:val="00E25EA9"/>
    <w:rsid w:val="00F118D5"/>
    <w:rsid w:val="00F80EE8"/>
    <w:rsid w:val="00FB164C"/>
    <w:rsid w:val="00FF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7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98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B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2984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B2984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2984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B29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98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F4CCF"/>
    <w:pPr>
      <w:ind w:firstLineChars="200" w:firstLine="420"/>
    </w:pPr>
  </w:style>
  <w:style w:type="table" w:styleId="TableGrid">
    <w:name w:val="Table Grid"/>
    <w:basedOn w:val="TableNormal"/>
    <w:uiPriority w:val="99"/>
    <w:rsid w:val="00B24B7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6</Pages>
  <Words>200</Words>
  <Characters>1144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梁立丹</dc:creator>
  <cp:keywords/>
  <dc:description/>
  <cp:lastModifiedBy>YCt</cp:lastModifiedBy>
  <cp:revision>9</cp:revision>
  <cp:lastPrinted>2017-01-11T08:43:00Z</cp:lastPrinted>
  <dcterms:created xsi:type="dcterms:W3CDTF">2016-12-29T01:42:00Z</dcterms:created>
  <dcterms:modified xsi:type="dcterms:W3CDTF">2017-01-13T02:26:00Z</dcterms:modified>
</cp:coreProperties>
</file>