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微信小程序操作指南：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第一步：点击微信小程序</w:t>
      </w:r>
    </w:p>
    <w:p>
      <w:r>
        <w:drawing>
          <wp:inline distT="0" distB="0" distL="114300" distR="114300">
            <wp:extent cx="3945890" cy="6127750"/>
            <wp:effectExtent l="0" t="0" r="1651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612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>
      <w:pPr>
        <w:rPr>
          <w:sz w:val="30"/>
          <w:szCs w:val="30"/>
        </w:rPr>
      </w:pP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第二步：输入搜索美好前程征订小程序，进入小程序。</w:t>
      </w:r>
    </w:p>
    <w:p>
      <w:r>
        <w:drawing>
          <wp:inline distT="0" distB="0" distL="114300" distR="114300">
            <wp:extent cx="4761865" cy="7320915"/>
            <wp:effectExtent l="0" t="0" r="63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732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第三步：输入账号登录：使用学号或者已绑定的手机号码登录，平台初始密码：</w:t>
      </w:r>
      <w:r>
        <w:rPr>
          <w:rFonts w:hint="eastAsia"/>
          <w:sz w:val="32"/>
          <w:szCs w:val="32"/>
          <w:lang w:val="en-US" w:eastAsia="zh-CN"/>
        </w:rPr>
        <w:t>meihao 。</w:t>
      </w:r>
    </w:p>
    <w:p/>
    <w:p>
      <w:r>
        <w:drawing>
          <wp:inline distT="0" distB="0" distL="114300" distR="114300">
            <wp:extent cx="4902835" cy="7566660"/>
            <wp:effectExtent l="0" t="0" r="1206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7566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第四步：点击添加购买教材数量,然后点击结算提交订单。</w:t>
      </w:r>
    </w:p>
    <w:p>
      <w:r>
        <w:drawing>
          <wp:inline distT="0" distB="0" distL="114300" distR="114300">
            <wp:extent cx="4607560" cy="78835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788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第五步：提交订单，点击立即支付—支付定金—完成预定。</w:t>
      </w:r>
    </w:p>
    <w:p>
      <w:r>
        <w:drawing>
          <wp:inline distT="0" distB="0" distL="114300" distR="114300">
            <wp:extent cx="4594860" cy="7917180"/>
            <wp:effectExtent l="0" t="0" r="152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791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第六步：等待学校通知支付订单尾款时 — 点击我的订单 — 点击去支付—支付尾款。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657090" cy="7257415"/>
            <wp:effectExtent l="0" t="0" r="10160" b="63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7257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653D"/>
    <w:rsid w:val="02D03F40"/>
    <w:rsid w:val="14842C0A"/>
    <w:rsid w:val="383903A2"/>
    <w:rsid w:val="59B45A8E"/>
    <w:rsid w:val="688E65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2018-06-08T01:42:00Z</dcterms:created>
  <dc:creator>Miu.2</dc:creator>
  <cp:lastModifiedBy>Miu.2</cp:lastModifiedBy>
  <dcterms:modified xsi:type="dcterms:W3CDTF">2018-06-12T02:03:21Z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